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7B799" w14:textId="77777777" w:rsidR="00EE3A47" w:rsidRPr="005B3201" w:rsidRDefault="001A4F37" w:rsidP="00434F9A">
      <w:pPr>
        <w:jc w:val="center"/>
        <w:rPr>
          <w:rFonts w:ascii="Century Gothic" w:hAnsi="Century Gothic"/>
          <w:sz w:val="36"/>
          <w:szCs w:val="36"/>
        </w:rPr>
      </w:pPr>
      <w:r w:rsidRPr="005B3201">
        <w:rPr>
          <w:rFonts w:ascii="Century Gothic" w:hAnsi="Century Gothic"/>
          <w:sz w:val="36"/>
          <w:szCs w:val="36"/>
          <w:highlight w:val="yellow"/>
        </w:rPr>
        <w:t>Investigation</w:t>
      </w:r>
      <w:r w:rsidR="00434F9A" w:rsidRPr="005B3201">
        <w:rPr>
          <w:rFonts w:ascii="Century Gothic" w:hAnsi="Century Gothic"/>
          <w:sz w:val="36"/>
          <w:szCs w:val="36"/>
        </w:rPr>
        <w:t xml:space="preserve"> Meeting re:</w:t>
      </w:r>
      <w:r w:rsidR="00004F53" w:rsidRPr="005B3201">
        <w:rPr>
          <w:rFonts w:ascii="Century Gothic" w:hAnsi="Century Gothic"/>
          <w:sz w:val="36"/>
          <w:szCs w:val="36"/>
        </w:rPr>
        <w:t xml:space="preserve"> </w:t>
      </w:r>
      <w:r w:rsidR="00F60DB1">
        <w:rPr>
          <w:rFonts w:ascii="Century Gothic" w:hAnsi="Century Gothic"/>
          <w:sz w:val="36"/>
          <w:szCs w:val="36"/>
          <w:highlight w:val="yellow"/>
        </w:rPr>
        <w:t>Duespayer</w:t>
      </w:r>
      <w:r w:rsidR="005B3201" w:rsidRPr="005B3201">
        <w:rPr>
          <w:rFonts w:ascii="Century Gothic" w:hAnsi="Century Gothic"/>
          <w:sz w:val="36"/>
          <w:szCs w:val="36"/>
          <w:highlight w:val="yellow"/>
        </w:rPr>
        <w:t xml:space="preserve"> Name</w:t>
      </w:r>
    </w:p>
    <w:p w14:paraId="3C9B4B6A" w14:textId="77777777" w:rsidR="004C68F2" w:rsidRPr="005B3201" w:rsidRDefault="004C68F2" w:rsidP="004C68F2">
      <w:pPr>
        <w:rPr>
          <w:rFonts w:ascii="Century Gothic" w:hAnsi="Century Gothic"/>
          <w:b/>
          <w:bCs/>
          <w:u w:val="single"/>
        </w:rPr>
      </w:pPr>
    </w:p>
    <w:p w14:paraId="2CA8EB63" w14:textId="77777777" w:rsidR="004C68F2" w:rsidRPr="005B3201" w:rsidRDefault="004C68F2" w:rsidP="004C68F2">
      <w:pPr>
        <w:rPr>
          <w:rFonts w:ascii="Century Gothic" w:hAnsi="Century Gothic"/>
        </w:rPr>
      </w:pPr>
      <w:r w:rsidRPr="005B3201">
        <w:rPr>
          <w:rFonts w:ascii="Century Gothic" w:hAnsi="Century Gothic"/>
        </w:rPr>
        <w:t>Date:</w:t>
      </w:r>
      <w:r w:rsidR="005B3201">
        <w:rPr>
          <w:rFonts w:ascii="Century Gothic" w:hAnsi="Century Gothic"/>
        </w:rPr>
        <w:tab/>
      </w:r>
      <w:r w:rsidR="005B3201">
        <w:rPr>
          <w:rFonts w:ascii="Century Gothic" w:hAnsi="Century Gothic"/>
        </w:rPr>
        <w:tab/>
      </w:r>
      <w:r w:rsidR="00910FB7" w:rsidRPr="005B3201">
        <w:rPr>
          <w:rFonts w:ascii="Century Gothic" w:hAnsi="Century Gothic"/>
          <w:highlight w:val="yellow"/>
        </w:rPr>
        <w:t>DATE</w:t>
      </w:r>
    </w:p>
    <w:p w14:paraId="675B128C" w14:textId="77777777" w:rsidR="004C68F2" w:rsidRDefault="004C68F2" w:rsidP="004C68F2">
      <w:pPr>
        <w:rPr>
          <w:rFonts w:ascii="Century Gothic" w:hAnsi="Century Gothic"/>
        </w:rPr>
      </w:pPr>
      <w:r w:rsidRPr="005B3201">
        <w:rPr>
          <w:rFonts w:ascii="Century Gothic" w:hAnsi="Century Gothic"/>
        </w:rPr>
        <w:t>Time:</w:t>
      </w:r>
      <w:r w:rsidR="005B3201">
        <w:rPr>
          <w:rFonts w:ascii="Century Gothic" w:hAnsi="Century Gothic"/>
        </w:rPr>
        <w:tab/>
      </w:r>
      <w:r w:rsidR="005B3201">
        <w:rPr>
          <w:rFonts w:ascii="Century Gothic" w:hAnsi="Century Gothic"/>
        </w:rPr>
        <w:tab/>
      </w:r>
      <w:r w:rsidR="001775C3" w:rsidRPr="005B3201">
        <w:rPr>
          <w:rFonts w:ascii="Century Gothic" w:hAnsi="Century Gothic"/>
          <w:highlight w:val="yellow"/>
        </w:rPr>
        <w:t>TIME</w:t>
      </w:r>
      <w:r w:rsidRPr="005B3201">
        <w:rPr>
          <w:rFonts w:ascii="Century Gothic" w:hAnsi="Century Gothic"/>
        </w:rPr>
        <w:br/>
        <w:t>Place</w:t>
      </w:r>
      <w:r w:rsidR="005B3201">
        <w:rPr>
          <w:rFonts w:ascii="Century Gothic" w:hAnsi="Century Gothic"/>
        </w:rPr>
        <w:t>:</w:t>
      </w:r>
      <w:r w:rsidR="005B3201">
        <w:rPr>
          <w:rFonts w:ascii="Century Gothic" w:hAnsi="Century Gothic"/>
        </w:rPr>
        <w:tab/>
      </w:r>
      <w:r w:rsidR="001775C3" w:rsidRPr="005B3201">
        <w:rPr>
          <w:rFonts w:ascii="Century Gothic" w:hAnsi="Century Gothic"/>
          <w:highlight w:val="yellow"/>
        </w:rPr>
        <w:t>PLACE</w:t>
      </w:r>
    </w:p>
    <w:p w14:paraId="2BE3800B" w14:textId="77777777" w:rsidR="005B3201" w:rsidRPr="005B3201" w:rsidRDefault="005B3201" w:rsidP="004C68F2">
      <w:pPr>
        <w:rPr>
          <w:rFonts w:ascii="Century Gothic" w:hAnsi="Century Gothic"/>
        </w:rPr>
      </w:pPr>
      <w:r>
        <w:rPr>
          <w:rFonts w:ascii="Century Gothic" w:hAnsi="Century Gothic"/>
        </w:rPr>
        <w:t>Notes by:</w:t>
      </w:r>
      <w:r>
        <w:rPr>
          <w:rFonts w:ascii="Century Gothic" w:hAnsi="Century Gothic"/>
        </w:rPr>
        <w:tab/>
      </w:r>
      <w:r w:rsidRPr="005B3201">
        <w:rPr>
          <w:rFonts w:ascii="Century Gothic" w:hAnsi="Century Gothic"/>
          <w:highlight w:val="yellow"/>
        </w:rPr>
        <w:t>NAME</w:t>
      </w:r>
    </w:p>
    <w:p w14:paraId="51B3F126" w14:textId="77777777" w:rsidR="009F4F47" w:rsidRPr="005B3201" w:rsidRDefault="009F4F47" w:rsidP="004C68F2">
      <w:pPr>
        <w:rPr>
          <w:rFonts w:ascii="Century Gothic" w:hAnsi="Century Gothic"/>
        </w:rPr>
      </w:pPr>
    </w:p>
    <w:p w14:paraId="7F371FC2" w14:textId="77777777" w:rsidR="005B3201" w:rsidRPr="005B3201" w:rsidRDefault="005B3201" w:rsidP="004C68F2">
      <w:pPr>
        <w:rPr>
          <w:rFonts w:ascii="Century Gothic" w:hAnsi="Century Gothic"/>
          <w:b/>
          <w:bCs/>
        </w:rPr>
      </w:pPr>
      <w:r w:rsidRPr="005B3201">
        <w:rPr>
          <w:rFonts w:ascii="Century Gothic" w:hAnsi="Century Gothic"/>
          <w:b/>
          <w:bCs/>
        </w:rPr>
        <w:t>Attendees</w:t>
      </w:r>
    </w:p>
    <w:p w14:paraId="00CA5755" w14:textId="77777777" w:rsidR="009F4F47" w:rsidRPr="005B3201" w:rsidRDefault="009F4F47" w:rsidP="004C68F2">
      <w:pPr>
        <w:rPr>
          <w:rFonts w:ascii="Century Gothic" w:hAnsi="Century Gothic"/>
          <w:u w:val="single"/>
        </w:rPr>
      </w:pPr>
      <w:r w:rsidRPr="005B3201">
        <w:rPr>
          <w:rFonts w:ascii="Century Gothic" w:hAnsi="Century Gothic"/>
          <w:u w:val="single"/>
        </w:rPr>
        <w:t>UNA:</w:t>
      </w:r>
    </w:p>
    <w:p w14:paraId="6D85031C" w14:textId="77777777" w:rsidR="005B3201" w:rsidRPr="005B3201" w:rsidRDefault="00F60DB1" w:rsidP="005B3201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  <w:highlight w:val="yellow"/>
        </w:rPr>
        <w:t>Duespayer</w:t>
      </w:r>
      <w:r w:rsidR="005B3201" w:rsidRPr="005B3201">
        <w:rPr>
          <w:rFonts w:ascii="Century Gothic" w:hAnsi="Century Gothic"/>
          <w:highlight w:val="yellow"/>
        </w:rPr>
        <w:t xml:space="preserve"> Name</w:t>
      </w:r>
      <w:r w:rsidR="008E74BD" w:rsidRPr="005B3201">
        <w:rPr>
          <w:rFonts w:ascii="Century Gothic" w:hAnsi="Century Gothic"/>
        </w:rPr>
        <w:t xml:space="preserve"> (</w:t>
      </w:r>
      <w:r>
        <w:rPr>
          <w:rFonts w:ascii="Century Gothic" w:hAnsi="Century Gothic"/>
        </w:rPr>
        <w:t>Duespayer</w:t>
      </w:r>
      <w:r w:rsidR="008E74BD" w:rsidRPr="005B3201">
        <w:rPr>
          <w:rFonts w:ascii="Century Gothic" w:hAnsi="Century Gothic"/>
        </w:rPr>
        <w:t>)</w:t>
      </w:r>
    </w:p>
    <w:p w14:paraId="22D541F6" w14:textId="77777777" w:rsidR="005B3201" w:rsidRPr="005B3201" w:rsidRDefault="005B3201" w:rsidP="004C68F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</w:p>
    <w:p w14:paraId="6A5031E3" w14:textId="77777777" w:rsidR="009F4F47" w:rsidRPr="005B3201" w:rsidRDefault="009F4F47" w:rsidP="004C68F2">
      <w:pPr>
        <w:rPr>
          <w:rFonts w:ascii="Century Gothic" w:hAnsi="Century Gothic"/>
          <w:u w:val="single"/>
        </w:rPr>
      </w:pPr>
    </w:p>
    <w:p w14:paraId="2196C229" w14:textId="77777777" w:rsidR="009F4F47" w:rsidRPr="005B3201" w:rsidRDefault="00F60DB1" w:rsidP="004C68F2">
      <w:pPr>
        <w:rPr>
          <w:rFonts w:ascii="Century Gothic" w:hAnsi="Century Gothic"/>
          <w:u w:val="single"/>
        </w:rPr>
      </w:pPr>
      <w:r w:rsidRPr="00F60DB1">
        <w:rPr>
          <w:rFonts w:ascii="Century Gothic" w:hAnsi="Century Gothic"/>
          <w:highlight w:val="yellow"/>
          <w:u w:val="single"/>
        </w:rPr>
        <w:t>Employer Name</w:t>
      </w:r>
      <w:r w:rsidR="00F04A3B" w:rsidRPr="005B3201">
        <w:rPr>
          <w:rFonts w:ascii="Century Gothic" w:hAnsi="Century Gothic"/>
          <w:u w:val="single"/>
        </w:rPr>
        <w:t>:</w:t>
      </w:r>
    </w:p>
    <w:p w14:paraId="2FA35991" w14:textId="77777777" w:rsidR="002258C2" w:rsidRPr="005B3201" w:rsidRDefault="00024036" w:rsidP="002258C2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5B3201">
        <w:rPr>
          <w:rFonts w:ascii="Century Gothic" w:hAnsi="Century Gothic"/>
          <w:highlight w:val="yellow"/>
        </w:rPr>
        <w:t>Manager</w:t>
      </w:r>
      <w:r w:rsidR="005B3201" w:rsidRPr="005B3201">
        <w:rPr>
          <w:rFonts w:ascii="Century Gothic" w:hAnsi="Century Gothic"/>
          <w:highlight w:val="yellow"/>
        </w:rPr>
        <w:t xml:space="preserve"> Name</w:t>
      </w:r>
      <w:r w:rsidR="00201AE7" w:rsidRPr="005B3201">
        <w:rPr>
          <w:rFonts w:ascii="Century Gothic" w:hAnsi="Century Gothic"/>
        </w:rPr>
        <w:t xml:space="preserve"> (Manager)</w:t>
      </w:r>
    </w:p>
    <w:p w14:paraId="28AFCBC5" w14:textId="77777777" w:rsidR="003B6034" w:rsidRPr="005B3201" w:rsidRDefault="002A30AF" w:rsidP="002A30AF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5B3201">
        <w:rPr>
          <w:rFonts w:ascii="Century Gothic" w:hAnsi="Century Gothic"/>
          <w:highlight w:val="yellow"/>
        </w:rPr>
        <w:t>HR</w:t>
      </w:r>
      <w:r w:rsidR="005B3201" w:rsidRPr="005B3201">
        <w:rPr>
          <w:rFonts w:ascii="Century Gothic" w:hAnsi="Century Gothic"/>
          <w:highlight w:val="yellow"/>
        </w:rPr>
        <w:t xml:space="preserve"> Name</w:t>
      </w:r>
      <w:r w:rsidR="008F2D44" w:rsidRPr="005B3201">
        <w:rPr>
          <w:rFonts w:ascii="Century Gothic" w:hAnsi="Century Gothic"/>
        </w:rPr>
        <w:t xml:space="preserve"> (Human Resources)</w:t>
      </w:r>
    </w:p>
    <w:p w14:paraId="7B2911F7" w14:textId="77777777" w:rsidR="004E6CD5" w:rsidRPr="005B3201" w:rsidRDefault="004E6CD5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8581"/>
      </w:tblGrid>
      <w:tr w:rsidR="00E509FC" w:rsidRPr="005B3201" w14:paraId="29F8120C" w14:textId="77777777" w:rsidTr="00991BDD">
        <w:tc>
          <w:tcPr>
            <w:tcW w:w="632" w:type="dxa"/>
            <w:shd w:val="clear" w:color="auto" w:fill="auto"/>
          </w:tcPr>
          <w:p w14:paraId="71A322EB" w14:textId="77777777" w:rsidR="00E509FC" w:rsidRPr="005B3201" w:rsidRDefault="005B3201" w:rsidP="00991BDD">
            <w:pPr>
              <w:spacing w:after="240"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5B3201">
              <w:rPr>
                <w:rFonts w:ascii="Century Gothic" w:hAnsi="Century Gothic"/>
                <w:sz w:val="22"/>
                <w:szCs w:val="22"/>
              </w:rPr>
              <w:t>WHO</w:t>
            </w:r>
          </w:p>
        </w:tc>
        <w:tc>
          <w:tcPr>
            <w:tcW w:w="8718" w:type="dxa"/>
            <w:shd w:val="clear" w:color="auto" w:fill="auto"/>
          </w:tcPr>
          <w:p w14:paraId="1A7F8AAF" w14:textId="77777777" w:rsidR="00E509FC" w:rsidRPr="005B3201" w:rsidRDefault="005B3201" w:rsidP="00991BDD">
            <w:pPr>
              <w:spacing w:after="240" w:line="276" w:lineRule="auto"/>
              <w:rPr>
                <w:rFonts w:ascii="Century Gothic" w:hAnsi="Century Gothic"/>
              </w:rPr>
            </w:pPr>
            <w:r w:rsidRPr="005B3201">
              <w:rPr>
                <w:rFonts w:ascii="Century Gothic" w:hAnsi="Century Gothic"/>
              </w:rPr>
              <w:t>WHAT</w:t>
            </w:r>
          </w:p>
        </w:tc>
      </w:tr>
      <w:tr w:rsidR="00E509FC" w:rsidRPr="005B3201" w14:paraId="7B6B36F6" w14:textId="77777777" w:rsidTr="00991BDD">
        <w:tc>
          <w:tcPr>
            <w:tcW w:w="632" w:type="dxa"/>
            <w:shd w:val="clear" w:color="auto" w:fill="auto"/>
          </w:tcPr>
          <w:p w14:paraId="2CD93239" w14:textId="77777777" w:rsidR="00E509FC" w:rsidRPr="005B3201" w:rsidRDefault="00E509FC" w:rsidP="00991BDD">
            <w:pPr>
              <w:spacing w:after="240"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8718" w:type="dxa"/>
            <w:shd w:val="clear" w:color="auto" w:fill="auto"/>
          </w:tcPr>
          <w:p w14:paraId="236882B6" w14:textId="77777777" w:rsidR="00F27EFF" w:rsidRPr="005B3201" w:rsidRDefault="00F27EFF" w:rsidP="00991BDD">
            <w:pPr>
              <w:spacing w:after="240" w:line="276" w:lineRule="auto"/>
              <w:rPr>
                <w:rFonts w:ascii="Century Gothic" w:hAnsi="Century Gothic"/>
              </w:rPr>
            </w:pPr>
          </w:p>
        </w:tc>
      </w:tr>
      <w:tr w:rsidR="00E509FC" w:rsidRPr="005B3201" w14:paraId="3A48F691" w14:textId="77777777" w:rsidTr="00991BDD">
        <w:tc>
          <w:tcPr>
            <w:tcW w:w="632" w:type="dxa"/>
            <w:shd w:val="clear" w:color="auto" w:fill="auto"/>
          </w:tcPr>
          <w:p w14:paraId="5B287A12" w14:textId="77777777" w:rsidR="00E509FC" w:rsidRPr="005B3201" w:rsidRDefault="00E509FC" w:rsidP="00991BDD">
            <w:pPr>
              <w:spacing w:after="240"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8718" w:type="dxa"/>
            <w:shd w:val="clear" w:color="auto" w:fill="auto"/>
          </w:tcPr>
          <w:p w14:paraId="3ADFE45F" w14:textId="77777777" w:rsidR="00E509FC" w:rsidRPr="005B3201" w:rsidRDefault="00E509FC" w:rsidP="00991BDD">
            <w:pPr>
              <w:spacing w:after="240" w:line="276" w:lineRule="auto"/>
              <w:rPr>
                <w:rFonts w:ascii="Century Gothic" w:hAnsi="Century Gothic"/>
              </w:rPr>
            </w:pPr>
          </w:p>
        </w:tc>
      </w:tr>
      <w:tr w:rsidR="00E509FC" w:rsidRPr="005B3201" w14:paraId="6A753068" w14:textId="77777777" w:rsidTr="00991BDD">
        <w:tc>
          <w:tcPr>
            <w:tcW w:w="632" w:type="dxa"/>
            <w:shd w:val="clear" w:color="auto" w:fill="auto"/>
          </w:tcPr>
          <w:p w14:paraId="1C27DB4A" w14:textId="77777777" w:rsidR="00E509FC" w:rsidRPr="005B3201" w:rsidRDefault="00E509FC" w:rsidP="00991BDD">
            <w:pPr>
              <w:spacing w:after="240"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8718" w:type="dxa"/>
            <w:shd w:val="clear" w:color="auto" w:fill="auto"/>
          </w:tcPr>
          <w:p w14:paraId="40146BB7" w14:textId="77777777" w:rsidR="00B44BBA" w:rsidRPr="005B3201" w:rsidRDefault="00B44BBA" w:rsidP="00991BDD">
            <w:pPr>
              <w:spacing w:after="240" w:line="276" w:lineRule="auto"/>
              <w:rPr>
                <w:rFonts w:ascii="Century Gothic" w:hAnsi="Century Gothic"/>
              </w:rPr>
            </w:pPr>
          </w:p>
        </w:tc>
      </w:tr>
      <w:tr w:rsidR="003B4035" w:rsidRPr="005B3201" w14:paraId="72536435" w14:textId="77777777" w:rsidTr="00991BDD">
        <w:tc>
          <w:tcPr>
            <w:tcW w:w="632" w:type="dxa"/>
            <w:shd w:val="clear" w:color="auto" w:fill="auto"/>
          </w:tcPr>
          <w:p w14:paraId="2CCEF952" w14:textId="77777777" w:rsidR="003B4035" w:rsidRPr="005B3201" w:rsidRDefault="003B4035" w:rsidP="00991BDD">
            <w:pPr>
              <w:spacing w:after="240"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8718" w:type="dxa"/>
            <w:shd w:val="clear" w:color="auto" w:fill="auto"/>
          </w:tcPr>
          <w:p w14:paraId="1B3F9C14" w14:textId="77777777" w:rsidR="003B4035" w:rsidRPr="005B3201" w:rsidRDefault="003B4035" w:rsidP="00991BDD">
            <w:pPr>
              <w:spacing w:after="240" w:line="276" w:lineRule="auto"/>
              <w:rPr>
                <w:rFonts w:ascii="Century Gothic" w:hAnsi="Century Gothic"/>
              </w:rPr>
            </w:pPr>
          </w:p>
        </w:tc>
      </w:tr>
      <w:tr w:rsidR="002829D2" w:rsidRPr="005B3201" w14:paraId="233243FC" w14:textId="77777777" w:rsidTr="00991BDD">
        <w:tc>
          <w:tcPr>
            <w:tcW w:w="632" w:type="dxa"/>
            <w:shd w:val="clear" w:color="auto" w:fill="auto"/>
          </w:tcPr>
          <w:p w14:paraId="04384742" w14:textId="77777777" w:rsidR="002829D2" w:rsidRPr="005B3201" w:rsidRDefault="002829D2" w:rsidP="00991BDD">
            <w:pPr>
              <w:spacing w:after="240"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8718" w:type="dxa"/>
            <w:shd w:val="clear" w:color="auto" w:fill="auto"/>
          </w:tcPr>
          <w:p w14:paraId="7E126825" w14:textId="77777777" w:rsidR="002829D2" w:rsidRPr="005B3201" w:rsidRDefault="002829D2" w:rsidP="00991BDD">
            <w:pPr>
              <w:spacing w:after="240" w:line="276" w:lineRule="auto"/>
              <w:rPr>
                <w:rFonts w:ascii="Century Gothic" w:hAnsi="Century Gothic"/>
              </w:rPr>
            </w:pPr>
          </w:p>
        </w:tc>
      </w:tr>
      <w:tr w:rsidR="00CD412A" w:rsidRPr="005B3201" w14:paraId="2FC01F3A" w14:textId="77777777" w:rsidTr="00991BDD">
        <w:tc>
          <w:tcPr>
            <w:tcW w:w="632" w:type="dxa"/>
            <w:shd w:val="clear" w:color="auto" w:fill="auto"/>
          </w:tcPr>
          <w:p w14:paraId="5A66EDCA" w14:textId="77777777" w:rsidR="00CD412A" w:rsidRPr="005B3201" w:rsidRDefault="00CD412A" w:rsidP="00991BDD">
            <w:pPr>
              <w:spacing w:after="240"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8718" w:type="dxa"/>
            <w:shd w:val="clear" w:color="auto" w:fill="auto"/>
          </w:tcPr>
          <w:p w14:paraId="39BD5705" w14:textId="77777777" w:rsidR="00CD412A" w:rsidRPr="005B3201" w:rsidRDefault="00CD412A" w:rsidP="00991BDD">
            <w:pPr>
              <w:spacing w:after="240" w:line="276" w:lineRule="auto"/>
              <w:rPr>
                <w:rFonts w:ascii="Century Gothic" w:hAnsi="Century Gothic"/>
              </w:rPr>
            </w:pPr>
          </w:p>
        </w:tc>
      </w:tr>
      <w:tr w:rsidR="00CD412A" w:rsidRPr="005B3201" w14:paraId="0547E8F8" w14:textId="77777777" w:rsidTr="00991BDD">
        <w:tc>
          <w:tcPr>
            <w:tcW w:w="632" w:type="dxa"/>
            <w:shd w:val="clear" w:color="auto" w:fill="auto"/>
          </w:tcPr>
          <w:p w14:paraId="787AC7B0" w14:textId="77777777" w:rsidR="00CD412A" w:rsidRPr="005B3201" w:rsidRDefault="00CD412A" w:rsidP="00991BDD">
            <w:pPr>
              <w:spacing w:after="240"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8718" w:type="dxa"/>
            <w:shd w:val="clear" w:color="auto" w:fill="auto"/>
          </w:tcPr>
          <w:p w14:paraId="194BA00E" w14:textId="77777777" w:rsidR="004B1951" w:rsidRPr="005B3201" w:rsidRDefault="004B1951" w:rsidP="00991BDD">
            <w:pPr>
              <w:spacing w:after="240" w:line="276" w:lineRule="auto"/>
              <w:rPr>
                <w:rFonts w:ascii="Century Gothic" w:hAnsi="Century Gothic"/>
              </w:rPr>
            </w:pPr>
          </w:p>
        </w:tc>
      </w:tr>
      <w:tr w:rsidR="004B1951" w:rsidRPr="005B3201" w14:paraId="3DC650AE" w14:textId="77777777" w:rsidTr="00991BDD">
        <w:tc>
          <w:tcPr>
            <w:tcW w:w="632" w:type="dxa"/>
            <w:shd w:val="clear" w:color="auto" w:fill="auto"/>
          </w:tcPr>
          <w:p w14:paraId="32C12831" w14:textId="77777777" w:rsidR="004B1951" w:rsidRPr="005B3201" w:rsidRDefault="004B1951" w:rsidP="00991BDD">
            <w:pPr>
              <w:spacing w:after="240"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8718" w:type="dxa"/>
            <w:shd w:val="clear" w:color="auto" w:fill="auto"/>
          </w:tcPr>
          <w:p w14:paraId="372FBF2F" w14:textId="77777777" w:rsidR="004B1951" w:rsidRPr="005B3201" w:rsidRDefault="004B1951" w:rsidP="00991BDD">
            <w:pPr>
              <w:spacing w:after="240" w:line="276" w:lineRule="auto"/>
              <w:rPr>
                <w:rFonts w:ascii="Century Gothic" w:hAnsi="Century Gothic"/>
              </w:rPr>
            </w:pPr>
          </w:p>
        </w:tc>
      </w:tr>
      <w:tr w:rsidR="004B1951" w:rsidRPr="005B3201" w14:paraId="32FA1B0C" w14:textId="77777777" w:rsidTr="00991BDD">
        <w:tc>
          <w:tcPr>
            <w:tcW w:w="632" w:type="dxa"/>
            <w:shd w:val="clear" w:color="auto" w:fill="auto"/>
          </w:tcPr>
          <w:p w14:paraId="7C11FE8C" w14:textId="77777777" w:rsidR="004B1951" w:rsidRPr="005B3201" w:rsidRDefault="004B1951" w:rsidP="00991BDD">
            <w:pPr>
              <w:spacing w:after="240"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8718" w:type="dxa"/>
            <w:shd w:val="clear" w:color="auto" w:fill="auto"/>
          </w:tcPr>
          <w:p w14:paraId="595F2ACF" w14:textId="77777777" w:rsidR="004B1951" w:rsidRPr="005B3201" w:rsidRDefault="004B1951" w:rsidP="00991BDD">
            <w:pPr>
              <w:spacing w:after="240" w:line="276" w:lineRule="auto"/>
              <w:rPr>
                <w:rFonts w:ascii="Century Gothic" w:hAnsi="Century Gothic"/>
              </w:rPr>
            </w:pPr>
          </w:p>
        </w:tc>
      </w:tr>
    </w:tbl>
    <w:p w14:paraId="3FEC58A7" w14:textId="77777777" w:rsidR="005B3201" w:rsidRDefault="005B3201">
      <w:pPr>
        <w:rPr>
          <w:rFonts w:ascii="Century Gothic" w:hAnsi="Century Gothic"/>
        </w:rPr>
      </w:pPr>
    </w:p>
    <w:p w14:paraId="6911C878" w14:textId="77777777" w:rsidR="005B3201" w:rsidRDefault="005B3201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br w:type="page"/>
      </w:r>
    </w:p>
    <w:p w14:paraId="6A44A092" w14:textId="77777777" w:rsidR="004176EC" w:rsidRPr="005B3201" w:rsidRDefault="004176EC" w:rsidP="005B3201">
      <w:pPr>
        <w:rPr>
          <w:rFonts w:ascii="Century Gothic" w:hAnsi="Century Gothic"/>
          <w:sz w:val="32"/>
          <w:szCs w:val="32"/>
        </w:rPr>
      </w:pPr>
      <w:r w:rsidRPr="005B3201">
        <w:rPr>
          <w:rFonts w:ascii="Century Gothic" w:hAnsi="Century Gothic"/>
          <w:sz w:val="32"/>
          <w:szCs w:val="32"/>
        </w:rPr>
        <w:lastRenderedPageBreak/>
        <w:t>Commonly Used Acronyms</w:t>
      </w:r>
    </w:p>
    <w:p w14:paraId="65D10057" w14:textId="77777777" w:rsidR="004176EC" w:rsidRPr="005B3201" w:rsidRDefault="004176EC" w:rsidP="004176EC">
      <w:pPr>
        <w:rPr>
          <w:rFonts w:ascii="Century Gothic" w:hAnsi="Century Gothic"/>
          <w:b/>
          <w:bCs/>
          <w:i/>
          <w:iCs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16"/>
        <w:gridCol w:w="7481"/>
      </w:tblGrid>
      <w:tr w:rsidR="004176EC" w:rsidRPr="005B3201" w14:paraId="62C0EF60" w14:textId="77777777" w:rsidTr="005B3201">
        <w:trPr>
          <w:trHeight w:val="373"/>
        </w:trPr>
        <w:tc>
          <w:tcPr>
            <w:tcW w:w="1303" w:type="dxa"/>
            <w:shd w:val="clear" w:color="auto" w:fill="auto"/>
            <w:vAlign w:val="center"/>
          </w:tcPr>
          <w:p w14:paraId="1E06FAC0" w14:textId="77777777" w:rsidR="004176EC" w:rsidRPr="005B3201" w:rsidRDefault="004176EC" w:rsidP="004176EC">
            <w:pPr>
              <w:rPr>
                <w:rFonts w:ascii="Century Gothic" w:hAnsi="Century Gothic"/>
                <w:b/>
                <w:bCs/>
              </w:rPr>
            </w:pPr>
            <w:r w:rsidRPr="005B3201">
              <w:rPr>
                <w:rFonts w:ascii="Century Gothic" w:hAnsi="Century Gothic"/>
                <w:b/>
                <w:bCs/>
              </w:rPr>
              <w:t>ADL</w:t>
            </w:r>
          </w:p>
        </w:tc>
        <w:tc>
          <w:tcPr>
            <w:tcW w:w="7481" w:type="dxa"/>
            <w:shd w:val="clear" w:color="auto" w:fill="auto"/>
            <w:vAlign w:val="center"/>
          </w:tcPr>
          <w:p w14:paraId="0CCE55DE" w14:textId="77777777" w:rsidR="004176EC" w:rsidRPr="005B3201" w:rsidRDefault="004176EC" w:rsidP="004176EC">
            <w:pPr>
              <w:rPr>
                <w:rFonts w:ascii="Century Gothic" w:hAnsi="Century Gothic"/>
              </w:rPr>
            </w:pPr>
            <w:r w:rsidRPr="005B3201">
              <w:rPr>
                <w:rFonts w:ascii="Century Gothic" w:hAnsi="Century Gothic"/>
              </w:rPr>
              <w:t>Activities of Daily Living</w:t>
            </w:r>
          </w:p>
        </w:tc>
      </w:tr>
      <w:tr w:rsidR="004176EC" w:rsidRPr="005B3201" w14:paraId="367B8573" w14:textId="77777777" w:rsidTr="005B3201">
        <w:trPr>
          <w:trHeight w:val="373"/>
        </w:trPr>
        <w:tc>
          <w:tcPr>
            <w:tcW w:w="1303" w:type="dxa"/>
            <w:shd w:val="clear" w:color="auto" w:fill="auto"/>
            <w:vAlign w:val="center"/>
          </w:tcPr>
          <w:p w14:paraId="1EAC2BE4" w14:textId="77777777" w:rsidR="004176EC" w:rsidRPr="005B3201" w:rsidRDefault="004176EC" w:rsidP="004176EC">
            <w:pPr>
              <w:rPr>
                <w:rFonts w:ascii="Century Gothic" w:hAnsi="Century Gothic"/>
                <w:b/>
                <w:bCs/>
              </w:rPr>
            </w:pPr>
            <w:r w:rsidRPr="005B3201">
              <w:rPr>
                <w:rFonts w:ascii="Century Gothic" w:hAnsi="Century Gothic"/>
                <w:b/>
                <w:bCs/>
              </w:rPr>
              <w:t>AHN</w:t>
            </w:r>
          </w:p>
        </w:tc>
        <w:tc>
          <w:tcPr>
            <w:tcW w:w="7481" w:type="dxa"/>
            <w:shd w:val="clear" w:color="auto" w:fill="auto"/>
            <w:vAlign w:val="center"/>
          </w:tcPr>
          <w:p w14:paraId="4E1C8086" w14:textId="77777777" w:rsidR="004176EC" w:rsidRPr="005B3201" w:rsidRDefault="004176EC" w:rsidP="004176EC">
            <w:pPr>
              <w:rPr>
                <w:rFonts w:ascii="Century Gothic" w:hAnsi="Century Gothic"/>
              </w:rPr>
            </w:pPr>
            <w:r w:rsidRPr="005B3201">
              <w:rPr>
                <w:rFonts w:ascii="Century Gothic" w:hAnsi="Century Gothic"/>
              </w:rPr>
              <w:t>Assistant Head Nurse</w:t>
            </w:r>
          </w:p>
        </w:tc>
      </w:tr>
      <w:tr w:rsidR="004176EC" w:rsidRPr="005B3201" w14:paraId="19C52A3F" w14:textId="77777777" w:rsidTr="005B3201">
        <w:trPr>
          <w:trHeight w:val="373"/>
        </w:trPr>
        <w:tc>
          <w:tcPr>
            <w:tcW w:w="1303" w:type="dxa"/>
            <w:shd w:val="clear" w:color="auto" w:fill="auto"/>
            <w:vAlign w:val="center"/>
          </w:tcPr>
          <w:p w14:paraId="3BBB4E6A" w14:textId="77777777" w:rsidR="004176EC" w:rsidRPr="005B3201" w:rsidRDefault="004176EC" w:rsidP="004176EC">
            <w:pPr>
              <w:rPr>
                <w:rFonts w:ascii="Century Gothic" w:hAnsi="Century Gothic"/>
                <w:b/>
                <w:bCs/>
              </w:rPr>
            </w:pPr>
            <w:r w:rsidRPr="005B3201">
              <w:rPr>
                <w:rFonts w:ascii="Century Gothic" w:hAnsi="Century Gothic"/>
                <w:b/>
                <w:bCs/>
              </w:rPr>
              <w:t>AHS</w:t>
            </w:r>
          </w:p>
        </w:tc>
        <w:tc>
          <w:tcPr>
            <w:tcW w:w="7481" w:type="dxa"/>
            <w:shd w:val="clear" w:color="auto" w:fill="auto"/>
            <w:vAlign w:val="center"/>
          </w:tcPr>
          <w:p w14:paraId="1BBC16D8" w14:textId="77777777" w:rsidR="004176EC" w:rsidRPr="005B3201" w:rsidRDefault="004176EC" w:rsidP="004176EC">
            <w:pPr>
              <w:rPr>
                <w:rFonts w:ascii="Century Gothic" w:hAnsi="Century Gothic"/>
              </w:rPr>
            </w:pPr>
            <w:r w:rsidRPr="005B3201">
              <w:rPr>
                <w:rFonts w:ascii="Century Gothic" w:hAnsi="Century Gothic"/>
              </w:rPr>
              <w:t>Alberta Health Services</w:t>
            </w:r>
          </w:p>
        </w:tc>
      </w:tr>
      <w:tr w:rsidR="004176EC" w:rsidRPr="005B3201" w14:paraId="4D93927F" w14:textId="77777777" w:rsidTr="005B3201">
        <w:trPr>
          <w:trHeight w:val="373"/>
        </w:trPr>
        <w:tc>
          <w:tcPr>
            <w:tcW w:w="1303" w:type="dxa"/>
            <w:shd w:val="clear" w:color="auto" w:fill="auto"/>
            <w:vAlign w:val="center"/>
          </w:tcPr>
          <w:p w14:paraId="3BF27B31" w14:textId="77777777" w:rsidR="004176EC" w:rsidRPr="005B3201" w:rsidRDefault="004176EC" w:rsidP="004176EC">
            <w:pPr>
              <w:rPr>
                <w:rFonts w:ascii="Century Gothic" w:hAnsi="Century Gothic"/>
                <w:b/>
                <w:bCs/>
              </w:rPr>
            </w:pPr>
            <w:r w:rsidRPr="005B3201">
              <w:rPr>
                <w:rFonts w:ascii="Century Gothic" w:hAnsi="Century Gothic"/>
                <w:b/>
                <w:bCs/>
              </w:rPr>
              <w:t>BP</w:t>
            </w:r>
          </w:p>
        </w:tc>
        <w:tc>
          <w:tcPr>
            <w:tcW w:w="7481" w:type="dxa"/>
            <w:shd w:val="clear" w:color="auto" w:fill="auto"/>
            <w:vAlign w:val="center"/>
          </w:tcPr>
          <w:p w14:paraId="606CEB81" w14:textId="77777777" w:rsidR="004176EC" w:rsidRPr="005B3201" w:rsidRDefault="004176EC" w:rsidP="004176EC">
            <w:pPr>
              <w:rPr>
                <w:rFonts w:ascii="Century Gothic" w:hAnsi="Century Gothic"/>
              </w:rPr>
            </w:pPr>
            <w:r w:rsidRPr="005B3201">
              <w:rPr>
                <w:rFonts w:ascii="Century Gothic" w:hAnsi="Century Gothic"/>
              </w:rPr>
              <w:t>Blood Pressure</w:t>
            </w:r>
          </w:p>
        </w:tc>
      </w:tr>
      <w:tr w:rsidR="004176EC" w:rsidRPr="005B3201" w14:paraId="2F33AD18" w14:textId="77777777" w:rsidTr="005B3201">
        <w:trPr>
          <w:trHeight w:val="373"/>
        </w:trPr>
        <w:tc>
          <w:tcPr>
            <w:tcW w:w="1303" w:type="dxa"/>
            <w:shd w:val="clear" w:color="auto" w:fill="auto"/>
            <w:vAlign w:val="center"/>
          </w:tcPr>
          <w:p w14:paraId="3167FBC9" w14:textId="77777777" w:rsidR="004176EC" w:rsidRPr="005B3201" w:rsidRDefault="004176EC" w:rsidP="004176EC">
            <w:pPr>
              <w:rPr>
                <w:rFonts w:ascii="Century Gothic" w:hAnsi="Century Gothic"/>
                <w:b/>
                <w:bCs/>
              </w:rPr>
            </w:pPr>
            <w:r w:rsidRPr="005B3201">
              <w:rPr>
                <w:rFonts w:ascii="Century Gothic" w:hAnsi="Century Gothic"/>
                <w:b/>
                <w:bCs/>
              </w:rPr>
              <w:t>CCU</w:t>
            </w:r>
          </w:p>
        </w:tc>
        <w:tc>
          <w:tcPr>
            <w:tcW w:w="7481" w:type="dxa"/>
            <w:shd w:val="clear" w:color="auto" w:fill="auto"/>
            <w:vAlign w:val="center"/>
          </w:tcPr>
          <w:p w14:paraId="7D332C33" w14:textId="77777777" w:rsidR="004176EC" w:rsidRPr="005B3201" w:rsidRDefault="004176EC" w:rsidP="004176EC">
            <w:pPr>
              <w:rPr>
                <w:rFonts w:ascii="Century Gothic" w:hAnsi="Century Gothic"/>
              </w:rPr>
            </w:pPr>
            <w:r w:rsidRPr="005B3201">
              <w:rPr>
                <w:rFonts w:ascii="Century Gothic" w:hAnsi="Century Gothic"/>
              </w:rPr>
              <w:t>Critical Care Unit</w:t>
            </w:r>
          </w:p>
        </w:tc>
      </w:tr>
      <w:tr w:rsidR="004176EC" w:rsidRPr="005B3201" w14:paraId="761228DB" w14:textId="77777777" w:rsidTr="005B3201">
        <w:trPr>
          <w:trHeight w:val="373"/>
        </w:trPr>
        <w:tc>
          <w:tcPr>
            <w:tcW w:w="1303" w:type="dxa"/>
            <w:shd w:val="clear" w:color="auto" w:fill="auto"/>
            <w:vAlign w:val="center"/>
          </w:tcPr>
          <w:p w14:paraId="6C844244" w14:textId="77777777" w:rsidR="004176EC" w:rsidRPr="005B3201" w:rsidRDefault="004176EC" w:rsidP="004176EC">
            <w:pPr>
              <w:rPr>
                <w:rFonts w:ascii="Century Gothic" w:hAnsi="Century Gothic"/>
                <w:b/>
                <w:bCs/>
              </w:rPr>
            </w:pPr>
            <w:r w:rsidRPr="005B3201">
              <w:rPr>
                <w:rFonts w:ascii="Century Gothic" w:hAnsi="Century Gothic"/>
                <w:b/>
                <w:bCs/>
              </w:rPr>
              <w:t>CNE</w:t>
            </w:r>
          </w:p>
        </w:tc>
        <w:tc>
          <w:tcPr>
            <w:tcW w:w="7481" w:type="dxa"/>
            <w:shd w:val="clear" w:color="auto" w:fill="auto"/>
            <w:vAlign w:val="center"/>
          </w:tcPr>
          <w:p w14:paraId="28EF0EA9" w14:textId="77777777" w:rsidR="004176EC" w:rsidRPr="005B3201" w:rsidRDefault="004176EC" w:rsidP="004176EC">
            <w:pPr>
              <w:rPr>
                <w:rFonts w:ascii="Century Gothic" w:hAnsi="Century Gothic"/>
              </w:rPr>
            </w:pPr>
            <w:r w:rsidRPr="005B3201">
              <w:rPr>
                <w:rFonts w:ascii="Century Gothic" w:hAnsi="Century Gothic"/>
              </w:rPr>
              <w:t>Clinical Nurse Educator</w:t>
            </w:r>
          </w:p>
        </w:tc>
      </w:tr>
      <w:tr w:rsidR="004176EC" w:rsidRPr="005B3201" w14:paraId="1A9AE424" w14:textId="77777777" w:rsidTr="005B3201">
        <w:trPr>
          <w:trHeight w:val="373"/>
        </w:trPr>
        <w:tc>
          <w:tcPr>
            <w:tcW w:w="1303" w:type="dxa"/>
            <w:shd w:val="clear" w:color="auto" w:fill="auto"/>
            <w:vAlign w:val="center"/>
          </w:tcPr>
          <w:p w14:paraId="31B653FE" w14:textId="77777777" w:rsidR="004176EC" w:rsidRPr="005B3201" w:rsidRDefault="004176EC" w:rsidP="004176EC">
            <w:pPr>
              <w:rPr>
                <w:rFonts w:ascii="Century Gothic" w:hAnsi="Century Gothic"/>
                <w:b/>
                <w:bCs/>
              </w:rPr>
            </w:pPr>
            <w:r w:rsidRPr="005B3201">
              <w:rPr>
                <w:rFonts w:ascii="Century Gothic" w:hAnsi="Century Gothic"/>
                <w:b/>
                <w:bCs/>
              </w:rPr>
              <w:t>DX</w:t>
            </w:r>
          </w:p>
        </w:tc>
        <w:tc>
          <w:tcPr>
            <w:tcW w:w="7481" w:type="dxa"/>
            <w:shd w:val="clear" w:color="auto" w:fill="auto"/>
            <w:vAlign w:val="center"/>
          </w:tcPr>
          <w:p w14:paraId="3AC1099F" w14:textId="77777777" w:rsidR="004176EC" w:rsidRPr="005B3201" w:rsidRDefault="004176EC" w:rsidP="004176EC">
            <w:pPr>
              <w:rPr>
                <w:rFonts w:ascii="Century Gothic" w:hAnsi="Century Gothic"/>
              </w:rPr>
            </w:pPr>
            <w:r w:rsidRPr="005B3201">
              <w:rPr>
                <w:rFonts w:ascii="Century Gothic" w:hAnsi="Century Gothic"/>
              </w:rPr>
              <w:t>Diagnosis</w:t>
            </w:r>
          </w:p>
        </w:tc>
      </w:tr>
      <w:tr w:rsidR="004176EC" w:rsidRPr="005B3201" w14:paraId="1921D17A" w14:textId="77777777" w:rsidTr="005B3201">
        <w:trPr>
          <w:trHeight w:val="373"/>
        </w:trPr>
        <w:tc>
          <w:tcPr>
            <w:tcW w:w="1303" w:type="dxa"/>
            <w:shd w:val="clear" w:color="auto" w:fill="auto"/>
            <w:vAlign w:val="center"/>
          </w:tcPr>
          <w:p w14:paraId="432F0894" w14:textId="77777777" w:rsidR="004176EC" w:rsidRPr="005B3201" w:rsidRDefault="004176EC" w:rsidP="004176EC">
            <w:pPr>
              <w:rPr>
                <w:rFonts w:ascii="Century Gothic" w:hAnsi="Century Gothic"/>
                <w:b/>
                <w:bCs/>
              </w:rPr>
            </w:pPr>
            <w:r w:rsidRPr="005B3201">
              <w:rPr>
                <w:rFonts w:ascii="Century Gothic" w:hAnsi="Century Gothic"/>
                <w:b/>
                <w:bCs/>
              </w:rPr>
              <w:t>ECG/EKG</w:t>
            </w:r>
          </w:p>
        </w:tc>
        <w:tc>
          <w:tcPr>
            <w:tcW w:w="7481" w:type="dxa"/>
            <w:shd w:val="clear" w:color="auto" w:fill="auto"/>
            <w:vAlign w:val="center"/>
          </w:tcPr>
          <w:p w14:paraId="7E68E4E3" w14:textId="77777777" w:rsidR="004176EC" w:rsidRPr="005B3201" w:rsidRDefault="004176EC" w:rsidP="004176EC">
            <w:pPr>
              <w:rPr>
                <w:rFonts w:ascii="Century Gothic" w:hAnsi="Century Gothic"/>
              </w:rPr>
            </w:pPr>
            <w:r w:rsidRPr="005B3201">
              <w:rPr>
                <w:rFonts w:ascii="Century Gothic" w:hAnsi="Century Gothic"/>
              </w:rPr>
              <w:t>Electrocardiogram</w:t>
            </w:r>
          </w:p>
        </w:tc>
      </w:tr>
      <w:tr w:rsidR="004176EC" w:rsidRPr="005B3201" w14:paraId="0FB5655E" w14:textId="77777777" w:rsidTr="005B3201">
        <w:trPr>
          <w:trHeight w:val="373"/>
        </w:trPr>
        <w:tc>
          <w:tcPr>
            <w:tcW w:w="1303" w:type="dxa"/>
            <w:shd w:val="clear" w:color="auto" w:fill="auto"/>
            <w:vAlign w:val="center"/>
          </w:tcPr>
          <w:p w14:paraId="416DF649" w14:textId="77777777" w:rsidR="004176EC" w:rsidRPr="005B3201" w:rsidRDefault="004176EC" w:rsidP="004176EC">
            <w:pPr>
              <w:rPr>
                <w:rFonts w:ascii="Century Gothic" w:hAnsi="Century Gothic"/>
                <w:b/>
                <w:bCs/>
              </w:rPr>
            </w:pPr>
            <w:r w:rsidRPr="005B3201">
              <w:rPr>
                <w:rFonts w:ascii="Century Gothic" w:hAnsi="Century Gothic"/>
                <w:b/>
                <w:bCs/>
              </w:rPr>
              <w:t>ED/ER</w:t>
            </w:r>
          </w:p>
        </w:tc>
        <w:tc>
          <w:tcPr>
            <w:tcW w:w="7481" w:type="dxa"/>
            <w:shd w:val="clear" w:color="auto" w:fill="auto"/>
            <w:vAlign w:val="center"/>
          </w:tcPr>
          <w:p w14:paraId="328E1481" w14:textId="77777777" w:rsidR="004176EC" w:rsidRPr="005B3201" w:rsidRDefault="004176EC" w:rsidP="004176EC">
            <w:pPr>
              <w:rPr>
                <w:rFonts w:ascii="Century Gothic" w:hAnsi="Century Gothic"/>
              </w:rPr>
            </w:pPr>
            <w:r w:rsidRPr="005B3201">
              <w:rPr>
                <w:rFonts w:ascii="Century Gothic" w:hAnsi="Century Gothic"/>
              </w:rPr>
              <w:t>Emergency Department/Room</w:t>
            </w:r>
          </w:p>
        </w:tc>
      </w:tr>
      <w:tr w:rsidR="004176EC" w:rsidRPr="005B3201" w14:paraId="15A15507" w14:textId="77777777" w:rsidTr="005B3201">
        <w:trPr>
          <w:trHeight w:val="373"/>
        </w:trPr>
        <w:tc>
          <w:tcPr>
            <w:tcW w:w="1303" w:type="dxa"/>
            <w:shd w:val="clear" w:color="auto" w:fill="auto"/>
            <w:vAlign w:val="center"/>
          </w:tcPr>
          <w:p w14:paraId="3CFE8C15" w14:textId="77777777" w:rsidR="004176EC" w:rsidRPr="005B3201" w:rsidRDefault="004176EC" w:rsidP="004176EC">
            <w:pPr>
              <w:rPr>
                <w:rFonts w:ascii="Century Gothic" w:hAnsi="Century Gothic"/>
                <w:b/>
                <w:bCs/>
              </w:rPr>
            </w:pPr>
            <w:r w:rsidRPr="005B3201">
              <w:rPr>
                <w:rFonts w:ascii="Century Gothic" w:hAnsi="Century Gothic"/>
                <w:b/>
                <w:bCs/>
              </w:rPr>
              <w:t>FU or F/U</w:t>
            </w:r>
          </w:p>
        </w:tc>
        <w:tc>
          <w:tcPr>
            <w:tcW w:w="7481" w:type="dxa"/>
            <w:shd w:val="clear" w:color="auto" w:fill="auto"/>
            <w:vAlign w:val="center"/>
          </w:tcPr>
          <w:p w14:paraId="0C50DFAB" w14:textId="77777777" w:rsidR="004176EC" w:rsidRPr="005B3201" w:rsidRDefault="004176EC" w:rsidP="004176EC">
            <w:pPr>
              <w:rPr>
                <w:rFonts w:ascii="Century Gothic" w:hAnsi="Century Gothic"/>
              </w:rPr>
            </w:pPr>
            <w:r w:rsidRPr="005B3201">
              <w:rPr>
                <w:rFonts w:ascii="Century Gothic" w:hAnsi="Century Gothic"/>
              </w:rPr>
              <w:t>Follow-up</w:t>
            </w:r>
          </w:p>
        </w:tc>
      </w:tr>
      <w:tr w:rsidR="004176EC" w:rsidRPr="005B3201" w14:paraId="14D3E055" w14:textId="77777777" w:rsidTr="005B3201">
        <w:trPr>
          <w:trHeight w:val="373"/>
        </w:trPr>
        <w:tc>
          <w:tcPr>
            <w:tcW w:w="1303" w:type="dxa"/>
            <w:shd w:val="clear" w:color="auto" w:fill="auto"/>
            <w:vAlign w:val="center"/>
          </w:tcPr>
          <w:p w14:paraId="69479FF8" w14:textId="77777777" w:rsidR="004176EC" w:rsidRPr="005B3201" w:rsidRDefault="004176EC" w:rsidP="004176EC">
            <w:pPr>
              <w:rPr>
                <w:rFonts w:ascii="Century Gothic" w:hAnsi="Century Gothic"/>
                <w:b/>
                <w:bCs/>
              </w:rPr>
            </w:pPr>
            <w:r w:rsidRPr="005B3201">
              <w:rPr>
                <w:rFonts w:ascii="Century Gothic" w:hAnsi="Century Gothic"/>
                <w:b/>
                <w:bCs/>
              </w:rPr>
              <w:t>GOA</w:t>
            </w:r>
          </w:p>
        </w:tc>
        <w:tc>
          <w:tcPr>
            <w:tcW w:w="7481" w:type="dxa"/>
            <w:shd w:val="clear" w:color="auto" w:fill="auto"/>
            <w:vAlign w:val="center"/>
          </w:tcPr>
          <w:p w14:paraId="7BD0D04C" w14:textId="77777777" w:rsidR="004176EC" w:rsidRPr="005B3201" w:rsidRDefault="004176EC" w:rsidP="004176EC">
            <w:pPr>
              <w:rPr>
                <w:rFonts w:ascii="Century Gothic" w:hAnsi="Century Gothic"/>
              </w:rPr>
            </w:pPr>
            <w:r w:rsidRPr="005B3201">
              <w:rPr>
                <w:rFonts w:ascii="Century Gothic" w:hAnsi="Century Gothic"/>
              </w:rPr>
              <w:t>Government of Alberta</w:t>
            </w:r>
          </w:p>
        </w:tc>
      </w:tr>
      <w:tr w:rsidR="004176EC" w:rsidRPr="005B3201" w14:paraId="1E0073D6" w14:textId="77777777" w:rsidTr="005B3201">
        <w:trPr>
          <w:trHeight w:val="373"/>
        </w:trPr>
        <w:tc>
          <w:tcPr>
            <w:tcW w:w="1303" w:type="dxa"/>
            <w:shd w:val="clear" w:color="auto" w:fill="auto"/>
            <w:vAlign w:val="center"/>
          </w:tcPr>
          <w:p w14:paraId="1F51E5F0" w14:textId="77777777" w:rsidR="004176EC" w:rsidRPr="005B3201" w:rsidRDefault="004176EC" w:rsidP="004176EC">
            <w:pPr>
              <w:rPr>
                <w:rFonts w:ascii="Century Gothic" w:hAnsi="Century Gothic"/>
                <w:b/>
                <w:bCs/>
              </w:rPr>
            </w:pPr>
            <w:r w:rsidRPr="005B3201">
              <w:rPr>
                <w:rFonts w:ascii="Century Gothic" w:hAnsi="Century Gothic"/>
                <w:b/>
                <w:bCs/>
              </w:rPr>
              <w:t>HCA</w:t>
            </w:r>
          </w:p>
        </w:tc>
        <w:tc>
          <w:tcPr>
            <w:tcW w:w="7481" w:type="dxa"/>
            <w:shd w:val="clear" w:color="auto" w:fill="auto"/>
            <w:vAlign w:val="center"/>
          </w:tcPr>
          <w:p w14:paraId="23EEDF7D" w14:textId="77777777" w:rsidR="004176EC" w:rsidRPr="005B3201" w:rsidRDefault="004176EC" w:rsidP="004176EC">
            <w:pPr>
              <w:rPr>
                <w:rFonts w:ascii="Century Gothic" w:hAnsi="Century Gothic"/>
              </w:rPr>
            </w:pPr>
            <w:r w:rsidRPr="005B3201">
              <w:rPr>
                <w:rFonts w:ascii="Century Gothic" w:hAnsi="Century Gothic"/>
              </w:rPr>
              <w:t>Health Care Aide</w:t>
            </w:r>
          </w:p>
        </w:tc>
      </w:tr>
      <w:tr w:rsidR="004176EC" w:rsidRPr="005B3201" w14:paraId="1D01F24F" w14:textId="77777777" w:rsidTr="005B3201">
        <w:trPr>
          <w:trHeight w:val="373"/>
        </w:trPr>
        <w:tc>
          <w:tcPr>
            <w:tcW w:w="1303" w:type="dxa"/>
            <w:shd w:val="clear" w:color="auto" w:fill="auto"/>
            <w:vAlign w:val="center"/>
          </w:tcPr>
          <w:p w14:paraId="12689FC7" w14:textId="77777777" w:rsidR="004176EC" w:rsidRPr="005B3201" w:rsidRDefault="004176EC" w:rsidP="004176EC">
            <w:pPr>
              <w:rPr>
                <w:rFonts w:ascii="Century Gothic" w:hAnsi="Century Gothic"/>
                <w:b/>
                <w:bCs/>
              </w:rPr>
            </w:pPr>
            <w:r w:rsidRPr="005B3201">
              <w:rPr>
                <w:rFonts w:ascii="Century Gothic" w:hAnsi="Century Gothic"/>
                <w:b/>
                <w:bCs/>
              </w:rPr>
              <w:t>HN</w:t>
            </w:r>
          </w:p>
        </w:tc>
        <w:tc>
          <w:tcPr>
            <w:tcW w:w="7481" w:type="dxa"/>
            <w:shd w:val="clear" w:color="auto" w:fill="auto"/>
            <w:vAlign w:val="center"/>
          </w:tcPr>
          <w:p w14:paraId="52C65043" w14:textId="77777777" w:rsidR="004176EC" w:rsidRPr="005B3201" w:rsidRDefault="004176EC" w:rsidP="004176EC">
            <w:pPr>
              <w:rPr>
                <w:rFonts w:ascii="Century Gothic" w:hAnsi="Century Gothic"/>
              </w:rPr>
            </w:pPr>
            <w:r w:rsidRPr="005B3201">
              <w:rPr>
                <w:rFonts w:ascii="Century Gothic" w:hAnsi="Century Gothic"/>
              </w:rPr>
              <w:t>Head Nurse</w:t>
            </w:r>
          </w:p>
        </w:tc>
      </w:tr>
      <w:tr w:rsidR="004176EC" w:rsidRPr="005B3201" w14:paraId="05711B6F" w14:textId="77777777" w:rsidTr="005B3201">
        <w:trPr>
          <w:trHeight w:val="373"/>
        </w:trPr>
        <w:tc>
          <w:tcPr>
            <w:tcW w:w="1303" w:type="dxa"/>
            <w:shd w:val="clear" w:color="auto" w:fill="auto"/>
            <w:vAlign w:val="center"/>
          </w:tcPr>
          <w:p w14:paraId="6EB97D9D" w14:textId="77777777" w:rsidR="004176EC" w:rsidRPr="005B3201" w:rsidRDefault="004176EC" w:rsidP="004176EC">
            <w:pPr>
              <w:rPr>
                <w:rFonts w:ascii="Century Gothic" w:hAnsi="Century Gothic"/>
                <w:b/>
                <w:bCs/>
              </w:rPr>
            </w:pPr>
            <w:r w:rsidRPr="005B3201">
              <w:rPr>
                <w:rFonts w:ascii="Century Gothic" w:hAnsi="Century Gothic"/>
                <w:b/>
                <w:bCs/>
              </w:rPr>
              <w:t>ICU</w:t>
            </w:r>
          </w:p>
        </w:tc>
        <w:tc>
          <w:tcPr>
            <w:tcW w:w="7481" w:type="dxa"/>
            <w:shd w:val="clear" w:color="auto" w:fill="auto"/>
            <w:vAlign w:val="center"/>
          </w:tcPr>
          <w:p w14:paraId="5D14E3B9" w14:textId="77777777" w:rsidR="004176EC" w:rsidRPr="005B3201" w:rsidRDefault="004176EC" w:rsidP="004176EC">
            <w:pPr>
              <w:rPr>
                <w:rFonts w:ascii="Century Gothic" w:hAnsi="Century Gothic"/>
              </w:rPr>
            </w:pPr>
            <w:r w:rsidRPr="005B3201">
              <w:rPr>
                <w:rFonts w:ascii="Century Gothic" w:hAnsi="Century Gothic"/>
              </w:rPr>
              <w:t>Intensive Care Unit</w:t>
            </w:r>
          </w:p>
        </w:tc>
      </w:tr>
      <w:tr w:rsidR="004176EC" w:rsidRPr="005B3201" w14:paraId="16487CE1" w14:textId="77777777" w:rsidTr="005B3201">
        <w:trPr>
          <w:trHeight w:val="373"/>
        </w:trPr>
        <w:tc>
          <w:tcPr>
            <w:tcW w:w="1303" w:type="dxa"/>
            <w:shd w:val="clear" w:color="auto" w:fill="auto"/>
            <w:vAlign w:val="center"/>
          </w:tcPr>
          <w:p w14:paraId="5F362207" w14:textId="77777777" w:rsidR="004176EC" w:rsidRPr="005B3201" w:rsidRDefault="004176EC" w:rsidP="004176EC">
            <w:pPr>
              <w:rPr>
                <w:rFonts w:ascii="Century Gothic" w:hAnsi="Century Gothic"/>
                <w:b/>
                <w:bCs/>
              </w:rPr>
            </w:pPr>
            <w:r w:rsidRPr="005B3201">
              <w:rPr>
                <w:rFonts w:ascii="Century Gothic" w:hAnsi="Century Gothic"/>
                <w:b/>
                <w:bCs/>
              </w:rPr>
              <w:t>JSG</w:t>
            </w:r>
          </w:p>
        </w:tc>
        <w:tc>
          <w:tcPr>
            <w:tcW w:w="7481" w:type="dxa"/>
            <w:shd w:val="clear" w:color="auto" w:fill="auto"/>
            <w:vAlign w:val="center"/>
          </w:tcPr>
          <w:p w14:paraId="3AC442EE" w14:textId="77777777" w:rsidR="004176EC" w:rsidRPr="005B3201" w:rsidRDefault="004176EC" w:rsidP="004176EC">
            <w:pPr>
              <w:rPr>
                <w:rFonts w:ascii="Century Gothic" w:hAnsi="Century Gothic"/>
              </w:rPr>
            </w:pPr>
            <w:r w:rsidRPr="005B3201">
              <w:rPr>
                <w:rFonts w:ascii="Century Gothic" w:hAnsi="Century Gothic"/>
              </w:rPr>
              <w:t>Justice and Solicitor General</w:t>
            </w:r>
          </w:p>
        </w:tc>
      </w:tr>
      <w:tr w:rsidR="004176EC" w:rsidRPr="005B3201" w14:paraId="5F10E766" w14:textId="77777777" w:rsidTr="005B3201">
        <w:trPr>
          <w:trHeight w:val="373"/>
        </w:trPr>
        <w:tc>
          <w:tcPr>
            <w:tcW w:w="1303" w:type="dxa"/>
            <w:shd w:val="clear" w:color="auto" w:fill="auto"/>
            <w:vAlign w:val="center"/>
          </w:tcPr>
          <w:p w14:paraId="75EB8419" w14:textId="77777777" w:rsidR="004176EC" w:rsidRPr="005B3201" w:rsidRDefault="004176EC" w:rsidP="004176EC">
            <w:pPr>
              <w:rPr>
                <w:rFonts w:ascii="Century Gothic" w:hAnsi="Century Gothic"/>
                <w:b/>
                <w:bCs/>
              </w:rPr>
            </w:pPr>
            <w:r w:rsidRPr="005B3201">
              <w:rPr>
                <w:rFonts w:ascii="Century Gothic" w:hAnsi="Century Gothic"/>
                <w:b/>
                <w:bCs/>
              </w:rPr>
              <w:t>LDRP</w:t>
            </w:r>
          </w:p>
        </w:tc>
        <w:tc>
          <w:tcPr>
            <w:tcW w:w="7481" w:type="dxa"/>
            <w:shd w:val="clear" w:color="auto" w:fill="auto"/>
            <w:vAlign w:val="center"/>
          </w:tcPr>
          <w:p w14:paraId="6737B468" w14:textId="77777777" w:rsidR="004176EC" w:rsidRPr="005B3201" w:rsidRDefault="004176EC" w:rsidP="004176EC">
            <w:pPr>
              <w:rPr>
                <w:rFonts w:ascii="Century Gothic" w:hAnsi="Century Gothic"/>
              </w:rPr>
            </w:pPr>
            <w:r w:rsidRPr="005B3201">
              <w:rPr>
                <w:rFonts w:ascii="Century Gothic" w:hAnsi="Century Gothic"/>
              </w:rPr>
              <w:t>Labour, Delivery, Recovery and Postpartum</w:t>
            </w:r>
          </w:p>
        </w:tc>
      </w:tr>
      <w:tr w:rsidR="004176EC" w:rsidRPr="005B3201" w14:paraId="1D954B3D" w14:textId="77777777" w:rsidTr="005B3201">
        <w:trPr>
          <w:trHeight w:val="373"/>
        </w:trPr>
        <w:tc>
          <w:tcPr>
            <w:tcW w:w="1303" w:type="dxa"/>
            <w:shd w:val="clear" w:color="auto" w:fill="auto"/>
            <w:vAlign w:val="center"/>
          </w:tcPr>
          <w:p w14:paraId="268A2A4B" w14:textId="77777777" w:rsidR="004176EC" w:rsidRPr="005B3201" w:rsidRDefault="004176EC" w:rsidP="004176EC">
            <w:pPr>
              <w:rPr>
                <w:rFonts w:ascii="Century Gothic" w:hAnsi="Century Gothic"/>
                <w:b/>
                <w:bCs/>
              </w:rPr>
            </w:pPr>
            <w:r w:rsidRPr="005B3201">
              <w:rPr>
                <w:rFonts w:ascii="Century Gothic" w:hAnsi="Century Gothic"/>
                <w:b/>
                <w:bCs/>
              </w:rPr>
              <w:t>LPN</w:t>
            </w:r>
          </w:p>
        </w:tc>
        <w:tc>
          <w:tcPr>
            <w:tcW w:w="7481" w:type="dxa"/>
            <w:shd w:val="clear" w:color="auto" w:fill="auto"/>
            <w:vAlign w:val="center"/>
          </w:tcPr>
          <w:p w14:paraId="1D854ADA" w14:textId="77777777" w:rsidR="004176EC" w:rsidRPr="005B3201" w:rsidRDefault="004176EC" w:rsidP="004176EC">
            <w:pPr>
              <w:rPr>
                <w:rFonts w:ascii="Century Gothic" w:hAnsi="Century Gothic"/>
              </w:rPr>
            </w:pPr>
            <w:r w:rsidRPr="005B3201">
              <w:rPr>
                <w:rFonts w:ascii="Century Gothic" w:hAnsi="Century Gothic"/>
              </w:rPr>
              <w:t>Licensed Practical Nurse</w:t>
            </w:r>
          </w:p>
        </w:tc>
      </w:tr>
      <w:tr w:rsidR="004176EC" w:rsidRPr="005B3201" w14:paraId="336A0B8D" w14:textId="77777777" w:rsidTr="005B3201">
        <w:trPr>
          <w:trHeight w:val="373"/>
        </w:trPr>
        <w:tc>
          <w:tcPr>
            <w:tcW w:w="1303" w:type="dxa"/>
            <w:shd w:val="clear" w:color="auto" w:fill="auto"/>
            <w:vAlign w:val="center"/>
          </w:tcPr>
          <w:p w14:paraId="037425ED" w14:textId="77777777" w:rsidR="004176EC" w:rsidRPr="005B3201" w:rsidRDefault="004176EC" w:rsidP="004176EC">
            <w:pPr>
              <w:rPr>
                <w:rFonts w:ascii="Century Gothic" w:hAnsi="Century Gothic"/>
                <w:b/>
                <w:bCs/>
              </w:rPr>
            </w:pPr>
            <w:r w:rsidRPr="005B3201">
              <w:rPr>
                <w:rFonts w:ascii="Century Gothic" w:hAnsi="Century Gothic"/>
                <w:b/>
                <w:bCs/>
              </w:rPr>
              <w:t>NIC</w:t>
            </w:r>
          </w:p>
        </w:tc>
        <w:tc>
          <w:tcPr>
            <w:tcW w:w="7481" w:type="dxa"/>
            <w:shd w:val="clear" w:color="auto" w:fill="auto"/>
            <w:vAlign w:val="center"/>
          </w:tcPr>
          <w:p w14:paraId="19DFA282" w14:textId="77777777" w:rsidR="004176EC" w:rsidRPr="005B3201" w:rsidRDefault="004176EC" w:rsidP="004176EC">
            <w:pPr>
              <w:rPr>
                <w:rFonts w:ascii="Century Gothic" w:hAnsi="Century Gothic"/>
              </w:rPr>
            </w:pPr>
            <w:r w:rsidRPr="005B3201">
              <w:rPr>
                <w:rFonts w:ascii="Century Gothic" w:hAnsi="Century Gothic"/>
              </w:rPr>
              <w:t>Nurse in Charge [Charge Nurse]</w:t>
            </w:r>
          </w:p>
        </w:tc>
      </w:tr>
      <w:tr w:rsidR="004176EC" w:rsidRPr="005B3201" w14:paraId="47BBEED2" w14:textId="77777777" w:rsidTr="005B3201">
        <w:trPr>
          <w:trHeight w:val="373"/>
        </w:trPr>
        <w:tc>
          <w:tcPr>
            <w:tcW w:w="1303" w:type="dxa"/>
            <w:shd w:val="clear" w:color="auto" w:fill="auto"/>
            <w:vAlign w:val="center"/>
          </w:tcPr>
          <w:p w14:paraId="0649EE27" w14:textId="77777777" w:rsidR="004176EC" w:rsidRPr="005B3201" w:rsidRDefault="004176EC" w:rsidP="004176EC">
            <w:pPr>
              <w:rPr>
                <w:rFonts w:ascii="Century Gothic" w:hAnsi="Century Gothic"/>
                <w:b/>
                <w:bCs/>
              </w:rPr>
            </w:pPr>
            <w:r w:rsidRPr="005B3201">
              <w:rPr>
                <w:rFonts w:ascii="Century Gothic" w:hAnsi="Century Gothic"/>
                <w:b/>
                <w:bCs/>
              </w:rPr>
              <w:t>NP</w:t>
            </w:r>
          </w:p>
        </w:tc>
        <w:tc>
          <w:tcPr>
            <w:tcW w:w="7481" w:type="dxa"/>
            <w:shd w:val="clear" w:color="auto" w:fill="auto"/>
            <w:vAlign w:val="center"/>
          </w:tcPr>
          <w:p w14:paraId="5D41FE0C" w14:textId="77777777" w:rsidR="004176EC" w:rsidRPr="005B3201" w:rsidRDefault="004176EC" w:rsidP="004176EC">
            <w:pPr>
              <w:rPr>
                <w:rFonts w:ascii="Century Gothic" w:hAnsi="Century Gothic"/>
              </w:rPr>
            </w:pPr>
            <w:r w:rsidRPr="005B3201">
              <w:rPr>
                <w:rFonts w:ascii="Century Gothic" w:hAnsi="Century Gothic"/>
              </w:rPr>
              <w:t>Nurse Practitioner</w:t>
            </w:r>
          </w:p>
        </w:tc>
      </w:tr>
      <w:tr w:rsidR="004176EC" w:rsidRPr="005B3201" w14:paraId="12D8A7B2" w14:textId="77777777" w:rsidTr="005B3201">
        <w:trPr>
          <w:trHeight w:val="373"/>
        </w:trPr>
        <w:tc>
          <w:tcPr>
            <w:tcW w:w="1303" w:type="dxa"/>
            <w:shd w:val="clear" w:color="auto" w:fill="auto"/>
            <w:vAlign w:val="center"/>
          </w:tcPr>
          <w:p w14:paraId="0FC5CDAD" w14:textId="77777777" w:rsidR="004176EC" w:rsidRPr="005B3201" w:rsidRDefault="004176EC" w:rsidP="004176EC">
            <w:pPr>
              <w:rPr>
                <w:rFonts w:ascii="Century Gothic" w:hAnsi="Century Gothic"/>
                <w:b/>
                <w:bCs/>
              </w:rPr>
            </w:pPr>
            <w:r w:rsidRPr="005B3201">
              <w:rPr>
                <w:rFonts w:ascii="Century Gothic" w:hAnsi="Century Gothic"/>
                <w:b/>
                <w:bCs/>
              </w:rPr>
              <w:t>OHN</w:t>
            </w:r>
          </w:p>
        </w:tc>
        <w:tc>
          <w:tcPr>
            <w:tcW w:w="7481" w:type="dxa"/>
            <w:shd w:val="clear" w:color="auto" w:fill="auto"/>
            <w:vAlign w:val="center"/>
          </w:tcPr>
          <w:p w14:paraId="32702217" w14:textId="77777777" w:rsidR="004176EC" w:rsidRPr="005B3201" w:rsidRDefault="004176EC" w:rsidP="004176EC">
            <w:pPr>
              <w:rPr>
                <w:rFonts w:ascii="Century Gothic" w:hAnsi="Century Gothic"/>
              </w:rPr>
            </w:pPr>
            <w:r w:rsidRPr="005B3201">
              <w:rPr>
                <w:rFonts w:ascii="Century Gothic" w:hAnsi="Century Gothic"/>
              </w:rPr>
              <w:t>Occupational Health Nurse</w:t>
            </w:r>
          </w:p>
        </w:tc>
      </w:tr>
      <w:tr w:rsidR="004176EC" w:rsidRPr="005B3201" w14:paraId="0B6BCEA3" w14:textId="77777777" w:rsidTr="005B3201">
        <w:trPr>
          <w:trHeight w:val="373"/>
        </w:trPr>
        <w:tc>
          <w:tcPr>
            <w:tcW w:w="1303" w:type="dxa"/>
            <w:shd w:val="clear" w:color="auto" w:fill="auto"/>
            <w:vAlign w:val="center"/>
          </w:tcPr>
          <w:p w14:paraId="1CA61B40" w14:textId="77777777" w:rsidR="004176EC" w:rsidRPr="005B3201" w:rsidRDefault="004176EC" w:rsidP="004176EC">
            <w:pPr>
              <w:rPr>
                <w:rFonts w:ascii="Century Gothic" w:hAnsi="Century Gothic"/>
                <w:b/>
                <w:bCs/>
              </w:rPr>
            </w:pPr>
            <w:r w:rsidRPr="005B3201">
              <w:rPr>
                <w:rFonts w:ascii="Century Gothic" w:hAnsi="Century Gothic"/>
                <w:b/>
                <w:bCs/>
              </w:rPr>
              <w:t>OHS</w:t>
            </w:r>
          </w:p>
        </w:tc>
        <w:tc>
          <w:tcPr>
            <w:tcW w:w="7481" w:type="dxa"/>
            <w:shd w:val="clear" w:color="auto" w:fill="auto"/>
            <w:vAlign w:val="center"/>
          </w:tcPr>
          <w:p w14:paraId="2B7039F2" w14:textId="77777777" w:rsidR="004176EC" w:rsidRPr="005B3201" w:rsidRDefault="004176EC" w:rsidP="004176EC">
            <w:pPr>
              <w:rPr>
                <w:rFonts w:ascii="Century Gothic" w:hAnsi="Century Gothic"/>
              </w:rPr>
            </w:pPr>
            <w:r w:rsidRPr="005B3201">
              <w:rPr>
                <w:rFonts w:ascii="Century Gothic" w:hAnsi="Century Gothic"/>
              </w:rPr>
              <w:t>Occupational Health and Safety</w:t>
            </w:r>
          </w:p>
        </w:tc>
      </w:tr>
      <w:tr w:rsidR="004176EC" w:rsidRPr="005B3201" w14:paraId="579CE637" w14:textId="77777777" w:rsidTr="005B3201">
        <w:trPr>
          <w:trHeight w:val="373"/>
        </w:trPr>
        <w:tc>
          <w:tcPr>
            <w:tcW w:w="1303" w:type="dxa"/>
            <w:shd w:val="clear" w:color="auto" w:fill="auto"/>
            <w:vAlign w:val="center"/>
          </w:tcPr>
          <w:p w14:paraId="41E2EEE6" w14:textId="77777777" w:rsidR="004176EC" w:rsidRPr="005B3201" w:rsidRDefault="004176EC" w:rsidP="004176EC">
            <w:pPr>
              <w:rPr>
                <w:rFonts w:ascii="Century Gothic" w:hAnsi="Century Gothic"/>
                <w:b/>
                <w:bCs/>
              </w:rPr>
            </w:pPr>
            <w:r w:rsidRPr="005B3201">
              <w:rPr>
                <w:rFonts w:ascii="Century Gothic" w:hAnsi="Century Gothic"/>
                <w:b/>
                <w:bCs/>
              </w:rPr>
              <w:t>OT</w:t>
            </w:r>
          </w:p>
        </w:tc>
        <w:tc>
          <w:tcPr>
            <w:tcW w:w="7481" w:type="dxa"/>
            <w:shd w:val="clear" w:color="auto" w:fill="auto"/>
            <w:vAlign w:val="center"/>
          </w:tcPr>
          <w:p w14:paraId="39F3C36C" w14:textId="77777777" w:rsidR="004176EC" w:rsidRPr="005B3201" w:rsidRDefault="004176EC" w:rsidP="004176EC">
            <w:pPr>
              <w:rPr>
                <w:rFonts w:ascii="Century Gothic" w:hAnsi="Century Gothic"/>
              </w:rPr>
            </w:pPr>
            <w:r w:rsidRPr="005B3201">
              <w:rPr>
                <w:rFonts w:ascii="Century Gothic" w:hAnsi="Century Gothic"/>
              </w:rPr>
              <w:t>Occupational Therapist</w:t>
            </w:r>
          </w:p>
        </w:tc>
      </w:tr>
      <w:tr w:rsidR="004176EC" w:rsidRPr="005B3201" w14:paraId="3D672499" w14:textId="77777777" w:rsidTr="005B3201">
        <w:trPr>
          <w:trHeight w:val="373"/>
        </w:trPr>
        <w:tc>
          <w:tcPr>
            <w:tcW w:w="1303" w:type="dxa"/>
            <w:shd w:val="clear" w:color="auto" w:fill="auto"/>
            <w:vAlign w:val="center"/>
          </w:tcPr>
          <w:p w14:paraId="3938BFF8" w14:textId="77777777" w:rsidR="004176EC" w:rsidRPr="005B3201" w:rsidRDefault="004176EC" w:rsidP="004176EC">
            <w:pPr>
              <w:rPr>
                <w:rFonts w:ascii="Century Gothic" w:hAnsi="Century Gothic"/>
                <w:b/>
                <w:bCs/>
              </w:rPr>
            </w:pPr>
            <w:r w:rsidRPr="005B3201">
              <w:rPr>
                <w:rFonts w:ascii="Century Gothic" w:hAnsi="Century Gothic"/>
                <w:b/>
                <w:bCs/>
              </w:rPr>
              <w:t>PCM</w:t>
            </w:r>
          </w:p>
        </w:tc>
        <w:tc>
          <w:tcPr>
            <w:tcW w:w="7481" w:type="dxa"/>
            <w:shd w:val="clear" w:color="auto" w:fill="auto"/>
            <w:vAlign w:val="center"/>
          </w:tcPr>
          <w:p w14:paraId="51296DD3" w14:textId="77777777" w:rsidR="004176EC" w:rsidRPr="005B3201" w:rsidRDefault="004176EC" w:rsidP="004176EC">
            <w:pPr>
              <w:rPr>
                <w:rFonts w:ascii="Century Gothic" w:hAnsi="Century Gothic"/>
              </w:rPr>
            </w:pPr>
            <w:r w:rsidRPr="005B3201">
              <w:rPr>
                <w:rFonts w:ascii="Century Gothic" w:hAnsi="Century Gothic"/>
              </w:rPr>
              <w:t>Patient Care Manager</w:t>
            </w:r>
          </w:p>
        </w:tc>
      </w:tr>
      <w:tr w:rsidR="004176EC" w:rsidRPr="005B3201" w14:paraId="2AB8E6C5" w14:textId="77777777" w:rsidTr="005B3201">
        <w:trPr>
          <w:trHeight w:val="373"/>
        </w:trPr>
        <w:tc>
          <w:tcPr>
            <w:tcW w:w="1303" w:type="dxa"/>
            <w:shd w:val="clear" w:color="auto" w:fill="auto"/>
            <w:vAlign w:val="center"/>
          </w:tcPr>
          <w:p w14:paraId="38F3DF78" w14:textId="77777777" w:rsidR="004176EC" w:rsidRPr="005B3201" w:rsidRDefault="004176EC" w:rsidP="004176EC">
            <w:pPr>
              <w:rPr>
                <w:rFonts w:ascii="Century Gothic" w:hAnsi="Century Gothic"/>
                <w:b/>
                <w:bCs/>
              </w:rPr>
            </w:pPr>
            <w:r w:rsidRPr="005B3201">
              <w:rPr>
                <w:rFonts w:ascii="Century Gothic" w:hAnsi="Century Gothic"/>
                <w:b/>
                <w:bCs/>
              </w:rPr>
              <w:t>PRC</w:t>
            </w:r>
          </w:p>
        </w:tc>
        <w:tc>
          <w:tcPr>
            <w:tcW w:w="7481" w:type="dxa"/>
            <w:shd w:val="clear" w:color="auto" w:fill="auto"/>
            <w:vAlign w:val="center"/>
          </w:tcPr>
          <w:p w14:paraId="7ED0C8EB" w14:textId="77777777" w:rsidR="004176EC" w:rsidRPr="005B3201" w:rsidRDefault="004176EC" w:rsidP="004176EC">
            <w:pPr>
              <w:rPr>
                <w:rFonts w:ascii="Century Gothic" w:hAnsi="Century Gothic"/>
              </w:rPr>
            </w:pPr>
            <w:r w:rsidRPr="005B3201">
              <w:rPr>
                <w:rFonts w:ascii="Century Gothic" w:hAnsi="Century Gothic"/>
              </w:rPr>
              <w:t>Professional Responsibility Concern</w:t>
            </w:r>
          </w:p>
        </w:tc>
      </w:tr>
      <w:tr w:rsidR="004176EC" w:rsidRPr="005B3201" w14:paraId="6F81EED3" w14:textId="77777777" w:rsidTr="005B3201">
        <w:trPr>
          <w:trHeight w:val="373"/>
        </w:trPr>
        <w:tc>
          <w:tcPr>
            <w:tcW w:w="1303" w:type="dxa"/>
            <w:shd w:val="clear" w:color="auto" w:fill="auto"/>
            <w:vAlign w:val="center"/>
          </w:tcPr>
          <w:p w14:paraId="1279CFBD" w14:textId="77777777" w:rsidR="004176EC" w:rsidRPr="005B3201" w:rsidRDefault="004176EC" w:rsidP="004176EC">
            <w:pPr>
              <w:rPr>
                <w:rFonts w:ascii="Century Gothic" w:hAnsi="Century Gothic"/>
                <w:b/>
                <w:bCs/>
              </w:rPr>
            </w:pPr>
            <w:r w:rsidRPr="005B3201">
              <w:rPr>
                <w:rFonts w:ascii="Century Gothic" w:hAnsi="Century Gothic"/>
                <w:b/>
                <w:bCs/>
              </w:rPr>
              <w:t>PRN</w:t>
            </w:r>
          </w:p>
        </w:tc>
        <w:tc>
          <w:tcPr>
            <w:tcW w:w="7481" w:type="dxa"/>
            <w:shd w:val="clear" w:color="auto" w:fill="auto"/>
            <w:vAlign w:val="center"/>
          </w:tcPr>
          <w:p w14:paraId="662333AA" w14:textId="77777777" w:rsidR="004176EC" w:rsidRPr="005B3201" w:rsidRDefault="004176EC" w:rsidP="004176EC">
            <w:pPr>
              <w:rPr>
                <w:rFonts w:ascii="Century Gothic" w:hAnsi="Century Gothic"/>
              </w:rPr>
            </w:pPr>
            <w:r w:rsidRPr="005B3201">
              <w:rPr>
                <w:rFonts w:ascii="Century Gothic" w:hAnsi="Century Gothic"/>
              </w:rPr>
              <w:t>Pro Re Nata [“As needed”]</w:t>
            </w:r>
          </w:p>
        </w:tc>
      </w:tr>
      <w:tr w:rsidR="004176EC" w:rsidRPr="005B3201" w14:paraId="49159F56" w14:textId="77777777" w:rsidTr="005B3201">
        <w:trPr>
          <w:trHeight w:val="373"/>
        </w:trPr>
        <w:tc>
          <w:tcPr>
            <w:tcW w:w="1303" w:type="dxa"/>
            <w:shd w:val="clear" w:color="auto" w:fill="auto"/>
            <w:vAlign w:val="center"/>
          </w:tcPr>
          <w:p w14:paraId="66B40E55" w14:textId="77777777" w:rsidR="004176EC" w:rsidRPr="005B3201" w:rsidRDefault="004176EC" w:rsidP="004176EC">
            <w:pPr>
              <w:rPr>
                <w:rFonts w:ascii="Century Gothic" w:hAnsi="Century Gothic"/>
                <w:b/>
                <w:bCs/>
              </w:rPr>
            </w:pPr>
            <w:r w:rsidRPr="005B3201">
              <w:rPr>
                <w:rFonts w:ascii="Century Gothic" w:hAnsi="Century Gothic"/>
                <w:b/>
                <w:bCs/>
              </w:rPr>
              <w:t>RN</w:t>
            </w:r>
          </w:p>
        </w:tc>
        <w:tc>
          <w:tcPr>
            <w:tcW w:w="7481" w:type="dxa"/>
            <w:shd w:val="clear" w:color="auto" w:fill="auto"/>
            <w:vAlign w:val="center"/>
          </w:tcPr>
          <w:p w14:paraId="2496D27C" w14:textId="77777777" w:rsidR="004176EC" w:rsidRPr="005B3201" w:rsidRDefault="004176EC" w:rsidP="004176EC">
            <w:pPr>
              <w:rPr>
                <w:rFonts w:ascii="Century Gothic" w:hAnsi="Century Gothic"/>
              </w:rPr>
            </w:pPr>
            <w:r w:rsidRPr="005B3201">
              <w:rPr>
                <w:rFonts w:ascii="Century Gothic" w:hAnsi="Century Gothic"/>
              </w:rPr>
              <w:t>Registered Nurse</w:t>
            </w:r>
          </w:p>
        </w:tc>
      </w:tr>
      <w:tr w:rsidR="004176EC" w:rsidRPr="005B3201" w14:paraId="5E7D5AE4" w14:textId="77777777" w:rsidTr="005B3201">
        <w:trPr>
          <w:trHeight w:val="373"/>
        </w:trPr>
        <w:tc>
          <w:tcPr>
            <w:tcW w:w="1303" w:type="dxa"/>
            <w:shd w:val="clear" w:color="auto" w:fill="auto"/>
            <w:vAlign w:val="center"/>
          </w:tcPr>
          <w:p w14:paraId="5D8E7A3C" w14:textId="77777777" w:rsidR="004176EC" w:rsidRPr="005B3201" w:rsidRDefault="004176EC" w:rsidP="004176EC">
            <w:pPr>
              <w:rPr>
                <w:rFonts w:ascii="Century Gothic" w:hAnsi="Century Gothic"/>
                <w:b/>
                <w:bCs/>
              </w:rPr>
            </w:pPr>
            <w:r w:rsidRPr="005B3201">
              <w:rPr>
                <w:rFonts w:ascii="Century Gothic" w:hAnsi="Century Gothic"/>
                <w:b/>
                <w:bCs/>
              </w:rPr>
              <w:t>RPN</w:t>
            </w:r>
          </w:p>
        </w:tc>
        <w:tc>
          <w:tcPr>
            <w:tcW w:w="7481" w:type="dxa"/>
            <w:shd w:val="clear" w:color="auto" w:fill="auto"/>
            <w:vAlign w:val="center"/>
          </w:tcPr>
          <w:p w14:paraId="3DF44163" w14:textId="77777777" w:rsidR="004176EC" w:rsidRPr="005B3201" w:rsidRDefault="004176EC" w:rsidP="004176EC">
            <w:pPr>
              <w:rPr>
                <w:rFonts w:ascii="Century Gothic" w:hAnsi="Century Gothic"/>
              </w:rPr>
            </w:pPr>
            <w:r w:rsidRPr="005B3201">
              <w:rPr>
                <w:rFonts w:ascii="Century Gothic" w:hAnsi="Century Gothic"/>
              </w:rPr>
              <w:t>Registered Psychiatric Nurse</w:t>
            </w:r>
          </w:p>
        </w:tc>
      </w:tr>
      <w:tr w:rsidR="004176EC" w:rsidRPr="005B3201" w14:paraId="747591BE" w14:textId="77777777" w:rsidTr="005B3201">
        <w:trPr>
          <w:trHeight w:val="373"/>
        </w:trPr>
        <w:tc>
          <w:tcPr>
            <w:tcW w:w="1303" w:type="dxa"/>
            <w:shd w:val="clear" w:color="auto" w:fill="auto"/>
            <w:vAlign w:val="center"/>
          </w:tcPr>
          <w:p w14:paraId="0A14B433" w14:textId="77777777" w:rsidR="004176EC" w:rsidRPr="005B3201" w:rsidRDefault="004176EC" w:rsidP="004176EC">
            <w:pPr>
              <w:rPr>
                <w:rFonts w:ascii="Century Gothic" w:hAnsi="Century Gothic"/>
                <w:b/>
                <w:bCs/>
              </w:rPr>
            </w:pPr>
            <w:r w:rsidRPr="005B3201">
              <w:rPr>
                <w:rFonts w:ascii="Century Gothic" w:hAnsi="Century Gothic"/>
                <w:b/>
                <w:bCs/>
              </w:rPr>
              <w:t>RT</w:t>
            </w:r>
          </w:p>
        </w:tc>
        <w:tc>
          <w:tcPr>
            <w:tcW w:w="7481" w:type="dxa"/>
            <w:shd w:val="clear" w:color="auto" w:fill="auto"/>
            <w:vAlign w:val="center"/>
          </w:tcPr>
          <w:p w14:paraId="5751B40F" w14:textId="77777777" w:rsidR="004176EC" w:rsidRPr="005B3201" w:rsidRDefault="004176EC" w:rsidP="004176EC">
            <w:pPr>
              <w:rPr>
                <w:rFonts w:ascii="Century Gothic" w:hAnsi="Century Gothic"/>
              </w:rPr>
            </w:pPr>
            <w:r w:rsidRPr="005B3201">
              <w:rPr>
                <w:rFonts w:ascii="Century Gothic" w:hAnsi="Century Gothic"/>
              </w:rPr>
              <w:t>Respiratory Therapist</w:t>
            </w:r>
          </w:p>
        </w:tc>
      </w:tr>
      <w:tr w:rsidR="004176EC" w:rsidRPr="005B3201" w14:paraId="26BCE546" w14:textId="77777777" w:rsidTr="005B3201">
        <w:trPr>
          <w:trHeight w:val="373"/>
        </w:trPr>
        <w:tc>
          <w:tcPr>
            <w:tcW w:w="1303" w:type="dxa"/>
            <w:shd w:val="clear" w:color="auto" w:fill="auto"/>
            <w:vAlign w:val="center"/>
          </w:tcPr>
          <w:p w14:paraId="5D650E3F" w14:textId="77777777" w:rsidR="004176EC" w:rsidRPr="005B3201" w:rsidRDefault="004176EC" w:rsidP="004176EC">
            <w:pPr>
              <w:rPr>
                <w:rFonts w:ascii="Century Gothic" w:hAnsi="Century Gothic"/>
                <w:b/>
                <w:bCs/>
              </w:rPr>
            </w:pPr>
            <w:r w:rsidRPr="005B3201">
              <w:rPr>
                <w:rFonts w:ascii="Century Gothic" w:hAnsi="Century Gothic"/>
                <w:b/>
                <w:bCs/>
              </w:rPr>
              <w:t>UM</w:t>
            </w:r>
          </w:p>
        </w:tc>
        <w:tc>
          <w:tcPr>
            <w:tcW w:w="7481" w:type="dxa"/>
            <w:shd w:val="clear" w:color="auto" w:fill="auto"/>
            <w:vAlign w:val="center"/>
          </w:tcPr>
          <w:p w14:paraId="08E07A34" w14:textId="77777777" w:rsidR="004176EC" w:rsidRPr="005B3201" w:rsidRDefault="004176EC" w:rsidP="004176EC">
            <w:pPr>
              <w:rPr>
                <w:rFonts w:ascii="Century Gothic" w:hAnsi="Century Gothic"/>
              </w:rPr>
            </w:pPr>
            <w:r w:rsidRPr="005B3201">
              <w:rPr>
                <w:rFonts w:ascii="Century Gothic" w:hAnsi="Century Gothic"/>
              </w:rPr>
              <w:t>Unit Manager</w:t>
            </w:r>
          </w:p>
        </w:tc>
      </w:tr>
      <w:tr w:rsidR="004176EC" w:rsidRPr="005B3201" w14:paraId="584C2602" w14:textId="77777777" w:rsidTr="005B3201">
        <w:trPr>
          <w:trHeight w:val="373"/>
        </w:trPr>
        <w:tc>
          <w:tcPr>
            <w:tcW w:w="1303" w:type="dxa"/>
            <w:shd w:val="clear" w:color="auto" w:fill="auto"/>
            <w:vAlign w:val="center"/>
          </w:tcPr>
          <w:p w14:paraId="37B473BD" w14:textId="77777777" w:rsidR="004176EC" w:rsidRPr="005B3201" w:rsidRDefault="004176EC" w:rsidP="004176EC">
            <w:pPr>
              <w:rPr>
                <w:rFonts w:ascii="Century Gothic" w:hAnsi="Century Gothic"/>
                <w:b/>
                <w:bCs/>
              </w:rPr>
            </w:pPr>
            <w:r w:rsidRPr="005B3201">
              <w:rPr>
                <w:rFonts w:ascii="Century Gothic" w:hAnsi="Century Gothic"/>
                <w:b/>
                <w:bCs/>
              </w:rPr>
              <w:t>UNA</w:t>
            </w:r>
          </w:p>
        </w:tc>
        <w:tc>
          <w:tcPr>
            <w:tcW w:w="7481" w:type="dxa"/>
            <w:shd w:val="clear" w:color="auto" w:fill="auto"/>
            <w:vAlign w:val="center"/>
          </w:tcPr>
          <w:p w14:paraId="20C8F42D" w14:textId="77777777" w:rsidR="004176EC" w:rsidRPr="005B3201" w:rsidRDefault="004176EC" w:rsidP="004176EC">
            <w:pPr>
              <w:rPr>
                <w:rFonts w:ascii="Century Gothic" w:hAnsi="Century Gothic"/>
              </w:rPr>
            </w:pPr>
            <w:r w:rsidRPr="005B3201">
              <w:rPr>
                <w:rFonts w:ascii="Century Gothic" w:hAnsi="Century Gothic"/>
              </w:rPr>
              <w:t>United Nurses of Alberta</w:t>
            </w:r>
          </w:p>
        </w:tc>
      </w:tr>
    </w:tbl>
    <w:p w14:paraId="7C5AF563" w14:textId="77777777" w:rsidR="004176EC" w:rsidRPr="005B3201" w:rsidRDefault="004176EC" w:rsidP="004176EC">
      <w:pPr>
        <w:rPr>
          <w:rFonts w:ascii="Century Gothic" w:hAnsi="Century Gothic"/>
        </w:rPr>
      </w:pPr>
    </w:p>
    <w:sectPr w:rsidR="004176EC" w:rsidRPr="005B3201" w:rsidSect="00612566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3E52C" w14:textId="77777777" w:rsidR="001C1F55" w:rsidRDefault="001C1F55" w:rsidP="00004EF8">
      <w:r>
        <w:separator/>
      </w:r>
    </w:p>
  </w:endnote>
  <w:endnote w:type="continuationSeparator" w:id="0">
    <w:p w14:paraId="1B1700C2" w14:textId="77777777" w:rsidR="001C1F55" w:rsidRDefault="001C1F55" w:rsidP="0000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4A184" w14:textId="77777777" w:rsidR="00AE7CC8" w:rsidRDefault="00AE7CC8" w:rsidP="00AE7CC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DC50278" w14:textId="77777777" w:rsidR="00AE7CC8" w:rsidRDefault="00AE7CC8" w:rsidP="00004E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3E96" w14:textId="77777777" w:rsidR="00AE7CC8" w:rsidRPr="00947FEE" w:rsidRDefault="00AE7CC8" w:rsidP="00AE7CC8">
    <w:pPr>
      <w:pStyle w:val="Footer"/>
      <w:framePr w:wrap="none" w:vAnchor="text" w:hAnchor="margin" w:xAlign="right" w:y="1"/>
      <w:rPr>
        <w:rStyle w:val="PageNumber"/>
        <w:rFonts w:ascii="Times" w:hAnsi="Times"/>
        <w:sz w:val="22"/>
        <w:szCs w:val="22"/>
      </w:rPr>
    </w:pPr>
    <w:r w:rsidRPr="00947FEE">
      <w:rPr>
        <w:rStyle w:val="PageNumber"/>
        <w:rFonts w:ascii="Times" w:hAnsi="Times"/>
        <w:sz w:val="22"/>
        <w:szCs w:val="22"/>
      </w:rPr>
      <w:fldChar w:fldCharType="begin"/>
    </w:r>
    <w:r w:rsidRPr="00947FEE">
      <w:rPr>
        <w:rStyle w:val="PageNumber"/>
        <w:rFonts w:ascii="Times" w:hAnsi="Times"/>
        <w:sz w:val="22"/>
        <w:szCs w:val="22"/>
      </w:rPr>
      <w:instrText xml:space="preserve"> PAGE </w:instrText>
    </w:r>
    <w:r w:rsidRPr="00947FEE">
      <w:rPr>
        <w:rStyle w:val="PageNumber"/>
        <w:rFonts w:ascii="Times" w:hAnsi="Times"/>
        <w:sz w:val="22"/>
        <w:szCs w:val="22"/>
      </w:rPr>
      <w:fldChar w:fldCharType="separate"/>
    </w:r>
    <w:r w:rsidRPr="00947FEE">
      <w:rPr>
        <w:rStyle w:val="PageNumber"/>
        <w:rFonts w:ascii="Times" w:hAnsi="Times"/>
        <w:noProof/>
        <w:sz w:val="22"/>
        <w:szCs w:val="22"/>
      </w:rPr>
      <w:t>1</w:t>
    </w:r>
    <w:r w:rsidRPr="00947FEE">
      <w:rPr>
        <w:rStyle w:val="PageNumber"/>
        <w:rFonts w:ascii="Times" w:hAnsi="Times"/>
        <w:sz w:val="22"/>
        <w:szCs w:val="22"/>
      </w:rPr>
      <w:fldChar w:fldCharType="end"/>
    </w:r>
  </w:p>
  <w:p w14:paraId="11B800EC" w14:textId="77777777" w:rsidR="00AE7CC8" w:rsidRPr="00947FEE" w:rsidRDefault="00AE7CC8" w:rsidP="00004EF8">
    <w:pPr>
      <w:pStyle w:val="Footer"/>
      <w:ind w:right="360"/>
      <w:rPr>
        <w:rFonts w:ascii="Times" w:hAnsi="Times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643BB" w14:textId="77777777" w:rsidR="001C1F55" w:rsidRDefault="001C1F55" w:rsidP="00004EF8">
      <w:r>
        <w:separator/>
      </w:r>
    </w:p>
  </w:footnote>
  <w:footnote w:type="continuationSeparator" w:id="0">
    <w:p w14:paraId="20AC56B0" w14:textId="77777777" w:rsidR="001C1F55" w:rsidRDefault="001C1F55" w:rsidP="00004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0B785" w14:textId="77777777" w:rsidR="00C1074D" w:rsidRDefault="007D5603">
    <w:pPr>
      <w:pStyle w:val="Header"/>
    </w:pPr>
    <w:r w:rsidRPr="00F60035">
      <w:rPr>
        <w:noProof/>
      </w:rPr>
      <w:drawing>
        <wp:inline distT="0" distB="0" distL="0" distR="0" wp14:anchorId="40781377" wp14:editId="598FA488">
          <wp:extent cx="1637030" cy="740410"/>
          <wp:effectExtent l="0" t="0" r="0" b="0"/>
          <wp:docPr id="1" name="Picture 2" descr="A drawing of a cartoon character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drawing of a cartoon character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030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643B5"/>
    <w:multiLevelType w:val="hybridMultilevel"/>
    <w:tmpl w:val="5F8AC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4382F"/>
    <w:multiLevelType w:val="hybridMultilevel"/>
    <w:tmpl w:val="2DA6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50C"/>
    <w:rsid w:val="00004EF8"/>
    <w:rsid w:val="00004F53"/>
    <w:rsid w:val="00023F85"/>
    <w:rsid w:val="00024036"/>
    <w:rsid w:val="00027518"/>
    <w:rsid w:val="00034AFE"/>
    <w:rsid w:val="00046A5B"/>
    <w:rsid w:val="0005710C"/>
    <w:rsid w:val="00061F17"/>
    <w:rsid w:val="00064C1C"/>
    <w:rsid w:val="000A1BB9"/>
    <w:rsid w:val="000B2B5E"/>
    <w:rsid w:val="000E6EBB"/>
    <w:rsid w:val="00100A65"/>
    <w:rsid w:val="00100F09"/>
    <w:rsid w:val="00114F00"/>
    <w:rsid w:val="00142770"/>
    <w:rsid w:val="00147563"/>
    <w:rsid w:val="00157117"/>
    <w:rsid w:val="00174308"/>
    <w:rsid w:val="001775C3"/>
    <w:rsid w:val="001A45EB"/>
    <w:rsid w:val="001A4F37"/>
    <w:rsid w:val="001B0D48"/>
    <w:rsid w:val="001B2741"/>
    <w:rsid w:val="001C1F55"/>
    <w:rsid w:val="001D3733"/>
    <w:rsid w:val="001F5356"/>
    <w:rsid w:val="00201AE7"/>
    <w:rsid w:val="00216A1D"/>
    <w:rsid w:val="002217D2"/>
    <w:rsid w:val="0022382B"/>
    <w:rsid w:val="002258C2"/>
    <w:rsid w:val="002829D2"/>
    <w:rsid w:val="00294172"/>
    <w:rsid w:val="002A0A0A"/>
    <w:rsid w:val="002A30AF"/>
    <w:rsid w:val="002B706D"/>
    <w:rsid w:val="002B7CE7"/>
    <w:rsid w:val="002F3390"/>
    <w:rsid w:val="00303BB8"/>
    <w:rsid w:val="00306656"/>
    <w:rsid w:val="00320622"/>
    <w:rsid w:val="00332C18"/>
    <w:rsid w:val="003403A4"/>
    <w:rsid w:val="003553B9"/>
    <w:rsid w:val="00394690"/>
    <w:rsid w:val="003A0318"/>
    <w:rsid w:val="003B061E"/>
    <w:rsid w:val="003B4035"/>
    <w:rsid w:val="003B6034"/>
    <w:rsid w:val="003C0921"/>
    <w:rsid w:val="003E0E68"/>
    <w:rsid w:val="0041291E"/>
    <w:rsid w:val="004176EC"/>
    <w:rsid w:val="00423556"/>
    <w:rsid w:val="004260EF"/>
    <w:rsid w:val="00426918"/>
    <w:rsid w:val="00434F9A"/>
    <w:rsid w:val="00436E05"/>
    <w:rsid w:val="00437CD4"/>
    <w:rsid w:val="00473B70"/>
    <w:rsid w:val="00481305"/>
    <w:rsid w:val="00482E62"/>
    <w:rsid w:val="0048674B"/>
    <w:rsid w:val="00486B7C"/>
    <w:rsid w:val="004961D8"/>
    <w:rsid w:val="004B1951"/>
    <w:rsid w:val="004B3BC1"/>
    <w:rsid w:val="004B6344"/>
    <w:rsid w:val="004C5CB5"/>
    <w:rsid w:val="004C68F2"/>
    <w:rsid w:val="004D62F6"/>
    <w:rsid w:val="004E0C76"/>
    <w:rsid w:val="004E6CD5"/>
    <w:rsid w:val="004F0C71"/>
    <w:rsid w:val="00511067"/>
    <w:rsid w:val="005241D1"/>
    <w:rsid w:val="005447F4"/>
    <w:rsid w:val="00554239"/>
    <w:rsid w:val="0058617E"/>
    <w:rsid w:val="00594E4F"/>
    <w:rsid w:val="005B3201"/>
    <w:rsid w:val="005B7AC7"/>
    <w:rsid w:val="005C0D2A"/>
    <w:rsid w:val="005E0300"/>
    <w:rsid w:val="00610EE2"/>
    <w:rsid w:val="00612566"/>
    <w:rsid w:val="00630EB7"/>
    <w:rsid w:val="0064755B"/>
    <w:rsid w:val="006578B3"/>
    <w:rsid w:val="00681AE7"/>
    <w:rsid w:val="00686335"/>
    <w:rsid w:val="00693AF4"/>
    <w:rsid w:val="0069614F"/>
    <w:rsid w:val="006B1B3B"/>
    <w:rsid w:val="006B4B62"/>
    <w:rsid w:val="006E62F9"/>
    <w:rsid w:val="006F4F19"/>
    <w:rsid w:val="0070264D"/>
    <w:rsid w:val="00715F18"/>
    <w:rsid w:val="00727C5F"/>
    <w:rsid w:val="00735728"/>
    <w:rsid w:val="007850F5"/>
    <w:rsid w:val="00795D59"/>
    <w:rsid w:val="007A4405"/>
    <w:rsid w:val="007B7890"/>
    <w:rsid w:val="007D5603"/>
    <w:rsid w:val="007E0BDD"/>
    <w:rsid w:val="007E5539"/>
    <w:rsid w:val="008040C0"/>
    <w:rsid w:val="0086243C"/>
    <w:rsid w:val="00866C10"/>
    <w:rsid w:val="008705D9"/>
    <w:rsid w:val="00872BE3"/>
    <w:rsid w:val="00876EEE"/>
    <w:rsid w:val="00885C69"/>
    <w:rsid w:val="008A4881"/>
    <w:rsid w:val="008B4D4A"/>
    <w:rsid w:val="008D7DD1"/>
    <w:rsid w:val="008E74BD"/>
    <w:rsid w:val="008F2D44"/>
    <w:rsid w:val="008F778A"/>
    <w:rsid w:val="00910FB7"/>
    <w:rsid w:val="00915801"/>
    <w:rsid w:val="00920EF8"/>
    <w:rsid w:val="00947FEE"/>
    <w:rsid w:val="0095131E"/>
    <w:rsid w:val="00991BDD"/>
    <w:rsid w:val="009B28D0"/>
    <w:rsid w:val="009C236E"/>
    <w:rsid w:val="009D52CE"/>
    <w:rsid w:val="009F4F47"/>
    <w:rsid w:val="00A0116B"/>
    <w:rsid w:val="00A57E76"/>
    <w:rsid w:val="00A629E9"/>
    <w:rsid w:val="00AA116D"/>
    <w:rsid w:val="00AB000E"/>
    <w:rsid w:val="00AE7CC8"/>
    <w:rsid w:val="00AF7386"/>
    <w:rsid w:val="00B06884"/>
    <w:rsid w:val="00B22B33"/>
    <w:rsid w:val="00B428B6"/>
    <w:rsid w:val="00B44BBA"/>
    <w:rsid w:val="00B462B7"/>
    <w:rsid w:val="00B53778"/>
    <w:rsid w:val="00B64ADE"/>
    <w:rsid w:val="00B74E96"/>
    <w:rsid w:val="00BF4C25"/>
    <w:rsid w:val="00C1074D"/>
    <w:rsid w:val="00C20AFA"/>
    <w:rsid w:val="00C3666B"/>
    <w:rsid w:val="00C535EB"/>
    <w:rsid w:val="00C65669"/>
    <w:rsid w:val="00C81D0E"/>
    <w:rsid w:val="00CB0B21"/>
    <w:rsid w:val="00CB1DBE"/>
    <w:rsid w:val="00CB4CBB"/>
    <w:rsid w:val="00CC650C"/>
    <w:rsid w:val="00CD412A"/>
    <w:rsid w:val="00CD67AB"/>
    <w:rsid w:val="00CD7BEC"/>
    <w:rsid w:val="00CE1504"/>
    <w:rsid w:val="00CE50F0"/>
    <w:rsid w:val="00D21175"/>
    <w:rsid w:val="00D51DD0"/>
    <w:rsid w:val="00D62DCA"/>
    <w:rsid w:val="00D73091"/>
    <w:rsid w:val="00D773B1"/>
    <w:rsid w:val="00D9575D"/>
    <w:rsid w:val="00DC2045"/>
    <w:rsid w:val="00DE122D"/>
    <w:rsid w:val="00DE1729"/>
    <w:rsid w:val="00DE7EC1"/>
    <w:rsid w:val="00DF25D8"/>
    <w:rsid w:val="00E0413A"/>
    <w:rsid w:val="00E15819"/>
    <w:rsid w:val="00E23489"/>
    <w:rsid w:val="00E3702F"/>
    <w:rsid w:val="00E509FC"/>
    <w:rsid w:val="00E50D4B"/>
    <w:rsid w:val="00E57941"/>
    <w:rsid w:val="00E67B56"/>
    <w:rsid w:val="00E75CEC"/>
    <w:rsid w:val="00E7649C"/>
    <w:rsid w:val="00E81FB4"/>
    <w:rsid w:val="00E93FD5"/>
    <w:rsid w:val="00EB2709"/>
    <w:rsid w:val="00EB3EF4"/>
    <w:rsid w:val="00EB5184"/>
    <w:rsid w:val="00EE2A86"/>
    <w:rsid w:val="00EE3A47"/>
    <w:rsid w:val="00EE42D4"/>
    <w:rsid w:val="00EE62C3"/>
    <w:rsid w:val="00EF3E18"/>
    <w:rsid w:val="00F04A10"/>
    <w:rsid w:val="00F04A3B"/>
    <w:rsid w:val="00F15AB5"/>
    <w:rsid w:val="00F16C65"/>
    <w:rsid w:val="00F27EFF"/>
    <w:rsid w:val="00F50384"/>
    <w:rsid w:val="00F53288"/>
    <w:rsid w:val="00F60DB1"/>
    <w:rsid w:val="00F6307D"/>
    <w:rsid w:val="00F70998"/>
    <w:rsid w:val="00F81FA7"/>
    <w:rsid w:val="00F87A87"/>
    <w:rsid w:val="00FD0381"/>
    <w:rsid w:val="00FD0B45"/>
    <w:rsid w:val="00FF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07FE8"/>
  <w15:chartTrackingRefBased/>
  <w15:docId w15:val="{3128D7BC-9C04-AC4A-97EF-590F88AA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04E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EF8"/>
  </w:style>
  <w:style w:type="character" w:styleId="PageNumber">
    <w:name w:val="page number"/>
    <w:basedOn w:val="DefaultParagraphFont"/>
    <w:uiPriority w:val="99"/>
    <w:semiHidden/>
    <w:unhideWhenUsed/>
    <w:rsid w:val="00004EF8"/>
  </w:style>
  <w:style w:type="paragraph" w:styleId="Header">
    <w:name w:val="header"/>
    <w:basedOn w:val="Normal"/>
    <w:link w:val="HeaderChar"/>
    <w:uiPriority w:val="99"/>
    <w:unhideWhenUsed/>
    <w:rsid w:val="0094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FEE"/>
  </w:style>
  <w:style w:type="paragraph" w:styleId="ListParagraph">
    <w:name w:val="List Paragraph"/>
    <w:basedOn w:val="Normal"/>
    <w:uiPriority w:val="34"/>
    <w:qFormat/>
    <w:rsid w:val="002258C2"/>
    <w:pPr>
      <w:ind w:left="720"/>
      <w:contextualSpacing/>
    </w:pPr>
  </w:style>
  <w:style w:type="table" w:styleId="TableGrid">
    <w:name w:val="Table Grid"/>
    <w:basedOn w:val="TableNormal"/>
    <w:uiPriority w:val="39"/>
    <w:rsid w:val="00E50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araforbes/Desktop/Investigation%20Meeting%20No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Investigation Meeting Notes Template.dotx</Template>
  <TotalTime>0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Forbes</dc:creator>
  <cp:keywords/>
  <dc:description/>
  <cp:lastModifiedBy>Tara Forbes</cp:lastModifiedBy>
  <cp:revision>1</cp:revision>
  <dcterms:created xsi:type="dcterms:W3CDTF">2022-01-06T18:18:00Z</dcterms:created>
  <dcterms:modified xsi:type="dcterms:W3CDTF">2022-01-06T18:18:00Z</dcterms:modified>
</cp:coreProperties>
</file>