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89"/>
        <w:gridCol w:w="236"/>
        <w:gridCol w:w="2189"/>
        <w:gridCol w:w="236"/>
        <w:gridCol w:w="2189"/>
      </w:tblGrid>
      <w:tr w:rsidR="007462C3" w:rsidRPr="003A7DFE" w14:paraId="50E9E6F2" w14:textId="77777777">
        <w:trPr>
          <w:trHeight w:val="851"/>
          <w:jc w:val="center"/>
        </w:trPr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5743" w14:textId="77777777" w:rsidR="00000000" w:rsidRPr="003A7DFE" w:rsidRDefault="00000000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37519C67" w14:textId="77777777" w:rsidR="007462C3" w:rsidRPr="003A7DFE" w:rsidRDefault="007462C3" w:rsidP="007462C3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58C03E30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DAF5A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4CD69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0BF28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2681A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08FFB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3A81677E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A581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4CC03F8C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2B71A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20BC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9BFA04A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52879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91E1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24F6279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503D39E2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C14B6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633C9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96392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0DC0B8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6FCCD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23B8767D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8537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281D8153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707AD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2601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C34CA03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679C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DD4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0785744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3D76BCF0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66862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FF6E2C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28C17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351CBA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C0BA0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174727F2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56D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64BEFF3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136D1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94DF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CBBD12D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4A4F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3447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21676980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0AFCFA7F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43D97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4B990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B87B3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D1C128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C015C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1AD3BCC9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85F9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157A5EE7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7754C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B2FC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3F8E473D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FB2E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DCD3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2FBA5821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5525B94D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E39D8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FDF09A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43BA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726618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35F2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294DB1C0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94EB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4C57BBF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295DF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6D1F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5E830152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6966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EC86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445FC678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68BF29A2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8E98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1353D3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3D4EB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8BFA3D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BB8D8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03B454A6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0CBD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1CE5CD0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B9392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1331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8921FC1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930F7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4540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3CC59A11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576119C2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008F2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03FEEF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7FA8D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33EA5B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29DEB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7E643D8E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C11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280F83E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50D6F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292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5CF4FA2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ED676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5A2F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81EBDCD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70CC57B0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A79DA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419768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A4A3F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DF2814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17543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6790FDCD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FEA9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26D27FAC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8C0FF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FCD5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0405D81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00DC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7FE9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4EDF30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1D5174BD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58C6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C7E040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2BDC3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66926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AFB2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130FC776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3646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454708F0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EB7D4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154A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5CF0601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44D7F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B883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58DC35FB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3BB180A6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3B53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2BAD11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B0D7D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61439B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B9149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3D229737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460F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D097A8C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F498A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690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25F6DA7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E6341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8850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28A42B6C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1566FF6D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FEFAB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6A796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FDE5A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C1E12F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8B4A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11AF89D4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823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5EE1F1C0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44731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E09E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5654E19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04A89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1EF8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5668E895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4821F665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73A7F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9BE19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B4F2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8956F4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98DCE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7C8EA6BF" w14:textId="77777777">
        <w:trPr>
          <w:trHeight w:val="567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6EDF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5E085201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EC6E9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8442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4F1B8083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E1410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A824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5E3505D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462C3" w:rsidRPr="003A7DFE" w14:paraId="0952573D" w14:textId="77777777">
        <w:trPr>
          <w:trHeight w:val="142"/>
          <w:jc w:val="center"/>
        </w:trPr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FD89D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5AFD1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6A1EA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E88AB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DC8F0" w14:textId="77777777" w:rsidR="007462C3" w:rsidRPr="003A7DFE" w:rsidRDefault="007462C3" w:rsidP="007462C3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462C3" w:rsidRPr="003A7DFE" w14:paraId="38AAC54A" w14:textId="77777777">
        <w:trPr>
          <w:trHeight w:val="851"/>
          <w:jc w:val="center"/>
        </w:trPr>
        <w:tc>
          <w:tcPr>
            <w:tcW w:w="7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6D8B" w14:textId="77777777" w:rsidR="007462C3" w:rsidRPr="003A7DFE" w:rsidRDefault="007462C3" w:rsidP="007462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341C31AF" w14:textId="77777777" w:rsidR="007462C3" w:rsidRPr="003A7DFE" w:rsidRDefault="007462C3" w:rsidP="007462C3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</w:tbl>
    <w:p w14:paraId="0A5F8300" w14:textId="77777777" w:rsidR="007462C3" w:rsidRPr="001A7800" w:rsidRDefault="007462C3" w:rsidP="007462C3">
      <w:pPr>
        <w:rPr>
          <w:szCs w:val="20"/>
        </w:rPr>
      </w:pPr>
    </w:p>
    <w:sectPr w:rsidR="007462C3" w:rsidRPr="001A7800" w:rsidSect="007462C3">
      <w:type w:val="continuous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E7A31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030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11"/>
    <w:rsid w:val="007462C3"/>
    <w:rsid w:val="007C5F1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F9FA8"/>
  <w15:chartTrackingRefBased/>
  <w15:docId w15:val="{4BAE1FF0-95B4-9A4D-818C-7CD96552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A7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unhideWhenUsed/>
    <w:rsid w:val="00286A5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aforbes/Desktop/To%20Upload/3ColF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3ColFan.dot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Forbes</dc:creator>
  <cp:keywords/>
  <cp:lastModifiedBy>Tara Forbes</cp:lastModifiedBy>
  <cp:revision>1</cp:revision>
  <dcterms:created xsi:type="dcterms:W3CDTF">2024-11-20T18:27:00Z</dcterms:created>
  <dcterms:modified xsi:type="dcterms:W3CDTF">2024-11-20T18:27:00Z</dcterms:modified>
</cp:coreProperties>
</file>